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666003" w:rsidRDefault="007E6763" w:rsidP="00383F4D">
      <w:pPr>
        <w:pStyle w:val="Nzev"/>
        <w:jc w:val="center"/>
        <w:rPr>
          <w:lang w:val="cs-CZ"/>
        </w:rPr>
      </w:pPr>
      <w:r w:rsidRPr="00666003">
        <w:rPr>
          <w:lang w:val="cs-CZ"/>
        </w:rPr>
        <w:fldChar w:fldCharType="begin"/>
      </w:r>
      <w:r w:rsidRPr="00666003">
        <w:rPr>
          <w:lang w:val="cs-CZ"/>
        </w:rPr>
        <w:instrText xml:space="preserve"> SUBJECT  \* MERGEFORMAT </w:instrText>
      </w:r>
      <w:r w:rsidRPr="00666003">
        <w:rPr>
          <w:lang w:val="cs-CZ"/>
        </w:rPr>
        <w:fldChar w:fldCharType="separate"/>
      </w:r>
      <w:r w:rsidR="00315970" w:rsidRPr="00666003">
        <w:rPr>
          <w:lang w:val="cs-CZ"/>
        </w:rPr>
        <w:t>&lt;Název projektu&gt;</w:t>
      </w:r>
      <w:r w:rsidRPr="00666003">
        <w:rPr>
          <w:lang w:val="cs-CZ"/>
        </w:rPr>
        <w:fldChar w:fldCharType="end"/>
      </w:r>
    </w:p>
    <w:p w:rsidR="00685AA7" w:rsidRPr="00666003" w:rsidRDefault="006F35C4" w:rsidP="00383F4D">
      <w:pPr>
        <w:pStyle w:val="Nzev"/>
        <w:jc w:val="center"/>
        <w:rPr>
          <w:lang w:val="cs-CZ"/>
        </w:rPr>
      </w:pPr>
      <w:r w:rsidRPr="00666003">
        <w:rPr>
          <w:lang w:val="cs-CZ"/>
        </w:rPr>
        <w:t>Závěrečná zpráva</w:t>
      </w:r>
      <w:r w:rsidR="009137B6" w:rsidRPr="00666003">
        <w:rPr>
          <w:lang w:val="cs-CZ"/>
        </w:rPr>
        <w:t xml:space="preserve"> výkonnostních testů</w:t>
      </w:r>
    </w:p>
    <w:p w:rsidR="00685AA7" w:rsidRPr="00666003" w:rsidRDefault="00BE14CD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666003">
        <w:rPr>
          <w:lang w:val="cs-CZ"/>
        </w:rPr>
        <w:t>Základní informace o p</w:t>
      </w:r>
      <w:r w:rsidR="00481AC6" w:rsidRPr="00666003">
        <w:rPr>
          <w:lang w:val="cs-CZ"/>
        </w:rPr>
        <w:t>rovedeném</w:t>
      </w:r>
      <w:r w:rsidRPr="00666003">
        <w:rPr>
          <w:lang w:val="cs-CZ"/>
        </w:rPr>
        <w:t xml:space="preserve"> testování</w:t>
      </w:r>
    </w:p>
    <w:p w:rsidR="00D90011" w:rsidRPr="00666003" w:rsidRDefault="00481AC6" w:rsidP="00D90011">
      <w:pPr>
        <w:pStyle w:val="Nadpis2"/>
        <w:rPr>
          <w:lang w:val="cs-CZ"/>
        </w:rPr>
      </w:pPr>
      <w:r w:rsidRPr="00666003">
        <w:rPr>
          <w:lang w:val="cs-CZ"/>
        </w:rPr>
        <w:t>Definice cílů</w:t>
      </w:r>
    </w:p>
    <w:p w:rsidR="00D90011" w:rsidRPr="00666003" w:rsidRDefault="00D90011" w:rsidP="00D90011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 xml:space="preserve">[Seznam </w:t>
      </w:r>
      <w:r w:rsidR="00924F29" w:rsidRPr="00666003">
        <w:rPr>
          <w:rFonts w:ascii="Times" w:hAnsi="Times"/>
          <w:color w:val="0000FF"/>
          <w:lang w:val="cs-CZ"/>
        </w:rPr>
        <w:t>cílů, jaké m</w:t>
      </w:r>
      <w:r w:rsidR="00481AC6" w:rsidRPr="00666003">
        <w:rPr>
          <w:rFonts w:ascii="Times" w:hAnsi="Times"/>
          <w:color w:val="0000FF"/>
          <w:lang w:val="cs-CZ"/>
        </w:rPr>
        <w:t>ělo</w:t>
      </w:r>
      <w:r w:rsidR="00924F29" w:rsidRPr="00666003">
        <w:rPr>
          <w:rFonts w:ascii="Times" w:hAnsi="Times"/>
          <w:color w:val="0000FF"/>
          <w:lang w:val="cs-CZ"/>
        </w:rPr>
        <w:t xml:space="preserve"> testování splnit</w:t>
      </w:r>
      <w:r w:rsidRPr="00666003">
        <w:rPr>
          <w:rFonts w:ascii="Times" w:hAnsi="Times"/>
          <w:color w:val="0000FF"/>
          <w:lang w:val="cs-CZ"/>
        </w:rPr>
        <w:t>]</w:t>
      </w:r>
    </w:p>
    <w:p w:rsidR="00D90011" w:rsidRPr="00666003" w:rsidRDefault="00BE14CD" w:rsidP="00BE14CD">
      <w:pPr>
        <w:pStyle w:val="Nadpis2"/>
        <w:rPr>
          <w:lang w:val="cs-CZ"/>
        </w:rPr>
      </w:pPr>
      <w:r w:rsidRPr="00666003">
        <w:rPr>
          <w:lang w:val="cs-CZ"/>
        </w:rPr>
        <w:t>S</w:t>
      </w:r>
      <w:r w:rsidR="00481AC6" w:rsidRPr="00666003">
        <w:rPr>
          <w:lang w:val="cs-CZ"/>
        </w:rPr>
        <w:t>hrnutí provedených testů</w:t>
      </w:r>
    </w:p>
    <w:p w:rsidR="00B04F18" w:rsidRPr="00666003" w:rsidRDefault="00B04F18" w:rsidP="00B04F18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481AC6" w:rsidRPr="00666003">
        <w:rPr>
          <w:rFonts w:ascii="Times" w:hAnsi="Times"/>
          <w:color w:val="0000FF"/>
          <w:lang w:val="cs-CZ"/>
        </w:rPr>
        <w:t>Stručný popis shrnující výsledky provedeného testování</w:t>
      </w:r>
      <w:r w:rsidRPr="00666003">
        <w:rPr>
          <w:rFonts w:ascii="Times" w:hAnsi="Times"/>
          <w:color w:val="0000FF"/>
          <w:lang w:val="cs-CZ"/>
        </w:rPr>
        <w:t>]</w:t>
      </w:r>
    </w:p>
    <w:p w:rsidR="00BE14CD" w:rsidRPr="00666003" w:rsidRDefault="00FB78DF" w:rsidP="00BE14CD">
      <w:pPr>
        <w:pStyle w:val="Nadpis1"/>
        <w:rPr>
          <w:lang w:val="cs-CZ"/>
        </w:rPr>
      </w:pPr>
      <w:r w:rsidRPr="00666003">
        <w:rPr>
          <w:lang w:val="cs-CZ"/>
        </w:rPr>
        <w:t>Identifikace úzkých míst</w:t>
      </w:r>
    </w:p>
    <w:p w:rsidR="00E255C2" w:rsidRPr="00666003" w:rsidRDefault="00FB78DF" w:rsidP="00E255C2">
      <w:pPr>
        <w:pStyle w:val="Nadpis2"/>
        <w:rPr>
          <w:lang w:val="cs-CZ"/>
        </w:rPr>
      </w:pPr>
      <w:r w:rsidRPr="00666003">
        <w:rPr>
          <w:lang w:val="cs-CZ"/>
        </w:rPr>
        <w:t>Seznam nedostatků</w:t>
      </w:r>
    </w:p>
    <w:p w:rsidR="00BE14CD" w:rsidRPr="00666003" w:rsidRDefault="00BE14CD" w:rsidP="00BE14CD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FB78DF" w:rsidRPr="00666003">
        <w:rPr>
          <w:rFonts w:ascii="Times" w:hAnsi="Times"/>
          <w:color w:val="0000FF"/>
          <w:lang w:val="cs-CZ"/>
        </w:rPr>
        <w:t>Seznam identifikovaných a naměřených problémů, resp. potenciálních problémů v systému</w:t>
      </w:r>
      <w:r w:rsidRPr="00666003">
        <w:rPr>
          <w:rFonts w:ascii="Times" w:hAnsi="Times"/>
          <w:color w:val="0000FF"/>
          <w:lang w:val="cs-CZ"/>
        </w:rPr>
        <w:t>]</w:t>
      </w:r>
    </w:p>
    <w:p w:rsidR="00E255C2" w:rsidRPr="00666003" w:rsidRDefault="00FB78DF" w:rsidP="00E255C2">
      <w:pPr>
        <w:pStyle w:val="Nadpis2"/>
        <w:rPr>
          <w:lang w:val="cs-CZ"/>
        </w:rPr>
      </w:pPr>
      <w:r w:rsidRPr="00666003">
        <w:rPr>
          <w:lang w:val="cs-CZ"/>
        </w:rPr>
        <w:t>Detailní popis identifikovaných problémů</w:t>
      </w:r>
    </w:p>
    <w:p w:rsidR="00E255C2" w:rsidRPr="00666003" w:rsidRDefault="00E255C2" w:rsidP="00E255C2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124336" w:rsidRPr="00666003">
        <w:rPr>
          <w:rFonts w:ascii="Times" w:hAnsi="Times"/>
          <w:color w:val="0000FF"/>
          <w:lang w:val="cs-CZ"/>
        </w:rPr>
        <w:t>Detailní popis naměřených hodnot, chybových hlášení, zatížení systému, nedostupnosti systému apod.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666003" w:rsidP="0034748B">
      <w:pPr>
        <w:pStyle w:val="Nadpis2"/>
        <w:rPr>
          <w:lang w:val="cs-CZ"/>
        </w:rPr>
      </w:pPr>
      <w:r w:rsidRPr="00666003">
        <w:rPr>
          <w:lang w:val="cs-CZ"/>
        </w:rPr>
        <w:t xml:space="preserve">Grafické znázornění </w:t>
      </w:r>
      <w:r w:rsidR="0090507E">
        <w:rPr>
          <w:lang w:val="cs-CZ"/>
        </w:rPr>
        <w:t>identifikovaných problémů</w:t>
      </w:r>
    </w:p>
    <w:p w:rsidR="0034748B" w:rsidRPr="00666003" w:rsidRDefault="0034748B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90507E">
        <w:rPr>
          <w:rFonts w:ascii="Times" w:hAnsi="Times"/>
          <w:color w:val="0000FF"/>
          <w:lang w:val="cs-CZ"/>
        </w:rPr>
        <w:t>G</w:t>
      </w:r>
      <w:r w:rsidR="0090507E" w:rsidRPr="0090507E">
        <w:rPr>
          <w:rFonts w:ascii="Times" w:hAnsi="Times"/>
          <w:color w:val="0000FF"/>
          <w:lang w:val="cs-CZ"/>
        </w:rPr>
        <w:t xml:space="preserve">rafické </w:t>
      </w:r>
      <w:r w:rsidR="0090507E">
        <w:rPr>
          <w:rFonts w:ascii="Times" w:hAnsi="Times"/>
          <w:color w:val="0000FF"/>
          <w:lang w:val="cs-CZ"/>
        </w:rPr>
        <w:t xml:space="preserve">znázornění </w:t>
      </w:r>
      <w:r w:rsidR="0090507E" w:rsidRPr="0090507E">
        <w:rPr>
          <w:rFonts w:ascii="Times" w:hAnsi="Times"/>
          <w:color w:val="0000FF"/>
          <w:lang w:val="cs-CZ"/>
        </w:rPr>
        <w:t>výsledk</w:t>
      </w:r>
      <w:r w:rsidR="0090507E">
        <w:rPr>
          <w:rFonts w:ascii="Times" w:hAnsi="Times"/>
          <w:color w:val="0000FF"/>
          <w:lang w:val="cs-CZ"/>
        </w:rPr>
        <w:t>ů</w:t>
      </w:r>
      <w:r w:rsidR="0090507E" w:rsidRPr="0090507E">
        <w:rPr>
          <w:rFonts w:ascii="Times" w:hAnsi="Times"/>
          <w:color w:val="0000FF"/>
          <w:lang w:val="cs-CZ"/>
        </w:rPr>
        <w:t xml:space="preserve"> </w:t>
      </w:r>
      <w:r w:rsidR="0090507E">
        <w:rPr>
          <w:rFonts w:ascii="Times" w:hAnsi="Times"/>
          <w:color w:val="0000FF"/>
          <w:lang w:val="cs-CZ"/>
        </w:rPr>
        <w:t>nej</w:t>
      </w:r>
      <w:r w:rsidR="0090507E" w:rsidRPr="0090507E">
        <w:rPr>
          <w:rFonts w:ascii="Times" w:hAnsi="Times"/>
          <w:color w:val="0000FF"/>
          <w:lang w:val="cs-CZ"/>
        </w:rPr>
        <w:t>významn</w:t>
      </w:r>
      <w:r w:rsidR="0090507E">
        <w:rPr>
          <w:rFonts w:ascii="Times" w:hAnsi="Times"/>
          <w:color w:val="0000FF"/>
          <w:lang w:val="cs-CZ"/>
        </w:rPr>
        <w:t>ějších běhů testování a naměřených problémů/odchylek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8979BF" w:rsidP="0034748B">
      <w:pPr>
        <w:pStyle w:val="Nadpis1"/>
        <w:rPr>
          <w:lang w:val="cs-CZ"/>
        </w:rPr>
      </w:pPr>
      <w:r>
        <w:rPr>
          <w:lang w:val="cs-CZ"/>
        </w:rPr>
        <w:t>Návrh dalšího postupu</w:t>
      </w:r>
    </w:p>
    <w:p w:rsidR="0034748B" w:rsidRPr="00666003" w:rsidRDefault="008979BF" w:rsidP="008979BF">
      <w:pPr>
        <w:pStyle w:val="Nadpis2"/>
        <w:rPr>
          <w:lang w:val="cs-CZ"/>
        </w:rPr>
      </w:pPr>
      <w:r>
        <w:rPr>
          <w:lang w:val="cs-CZ"/>
        </w:rPr>
        <w:t>Z</w:t>
      </w:r>
      <w:r w:rsidRPr="008979BF">
        <w:rPr>
          <w:lang w:val="cs-CZ"/>
        </w:rPr>
        <w:t>hodnocení naplnění cíl</w:t>
      </w:r>
      <w:r>
        <w:rPr>
          <w:lang w:val="cs-CZ"/>
        </w:rPr>
        <w:t>ů</w:t>
      </w:r>
    </w:p>
    <w:p w:rsidR="0034748B" w:rsidRPr="00666003" w:rsidRDefault="007D4790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[Seznam cílů</w:t>
      </w:r>
      <w:r>
        <w:rPr>
          <w:rFonts w:ascii="Times" w:hAnsi="Times"/>
          <w:color w:val="0000FF"/>
          <w:lang w:val="cs-CZ"/>
        </w:rPr>
        <w:t xml:space="preserve"> a jejich zhodnocení (splnění/nesplnění)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8979BF" w:rsidP="0034748B">
      <w:pPr>
        <w:pStyle w:val="Nadpis2"/>
        <w:rPr>
          <w:lang w:val="cs-CZ"/>
        </w:rPr>
      </w:pPr>
      <w:r>
        <w:rPr>
          <w:lang w:val="cs-CZ"/>
        </w:rPr>
        <w:t>Návrh řešení identifikovaných problémů</w:t>
      </w:r>
    </w:p>
    <w:p w:rsidR="0034748B" w:rsidRPr="00666003" w:rsidRDefault="0034748B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6A4FE7">
        <w:rPr>
          <w:rFonts w:ascii="Times" w:hAnsi="Times"/>
          <w:color w:val="0000FF"/>
          <w:lang w:val="cs-CZ"/>
        </w:rPr>
        <w:t>Návrh</w:t>
      </w:r>
      <w:r w:rsidR="006A4FE7" w:rsidRPr="006A4FE7">
        <w:rPr>
          <w:rFonts w:ascii="Times" w:hAnsi="Times"/>
          <w:color w:val="0000FF"/>
          <w:lang w:val="cs-CZ"/>
        </w:rPr>
        <w:t xml:space="preserve"> další</w:t>
      </w:r>
      <w:r w:rsidR="006A4FE7">
        <w:rPr>
          <w:rFonts w:ascii="Times" w:hAnsi="Times"/>
          <w:color w:val="0000FF"/>
          <w:lang w:val="cs-CZ"/>
        </w:rPr>
        <w:t>ch</w:t>
      </w:r>
      <w:r w:rsidR="006A4FE7" w:rsidRPr="006A4FE7">
        <w:rPr>
          <w:rFonts w:ascii="Times" w:hAnsi="Times"/>
          <w:color w:val="0000FF"/>
          <w:lang w:val="cs-CZ"/>
        </w:rPr>
        <w:t xml:space="preserve"> postup</w:t>
      </w:r>
      <w:r w:rsidR="006A4FE7">
        <w:rPr>
          <w:rFonts w:ascii="Times" w:hAnsi="Times"/>
          <w:color w:val="0000FF"/>
          <w:lang w:val="cs-CZ"/>
        </w:rPr>
        <w:t>ů</w:t>
      </w:r>
      <w:r w:rsidR="006A4FE7" w:rsidRPr="006A4FE7">
        <w:rPr>
          <w:rFonts w:ascii="Times" w:hAnsi="Times"/>
          <w:color w:val="0000FF"/>
          <w:lang w:val="cs-CZ"/>
        </w:rPr>
        <w:t xml:space="preserve"> </w:t>
      </w:r>
      <w:r w:rsidR="006A4FE7">
        <w:rPr>
          <w:rFonts w:ascii="Times" w:hAnsi="Times"/>
          <w:color w:val="0000FF"/>
          <w:lang w:val="cs-CZ"/>
        </w:rPr>
        <w:t>řešení identifikovaných problémů a následných testování. P</w:t>
      </w:r>
      <w:r w:rsidR="006A4FE7" w:rsidRPr="006A4FE7">
        <w:rPr>
          <w:rFonts w:ascii="Times" w:hAnsi="Times"/>
          <w:color w:val="0000FF"/>
          <w:lang w:val="cs-CZ"/>
        </w:rPr>
        <w:t xml:space="preserve">ostupná eliminace </w:t>
      </w:r>
      <w:r w:rsidR="006A4FE7">
        <w:rPr>
          <w:rFonts w:ascii="Times" w:hAnsi="Times"/>
          <w:color w:val="0000FF"/>
          <w:lang w:val="cs-CZ"/>
        </w:rPr>
        <w:t>identifikovaných</w:t>
      </w:r>
      <w:r w:rsidR="006A4FE7" w:rsidRPr="006A4FE7">
        <w:rPr>
          <w:rFonts w:ascii="Times" w:hAnsi="Times"/>
          <w:color w:val="0000FF"/>
          <w:lang w:val="cs-CZ"/>
        </w:rPr>
        <w:t xml:space="preserve"> nedostatků systému</w:t>
      </w:r>
      <w:r w:rsidR="006A4FE7">
        <w:rPr>
          <w:rFonts w:ascii="Times" w:hAnsi="Times"/>
          <w:color w:val="0000FF"/>
          <w:lang w:val="cs-CZ"/>
        </w:rPr>
        <w:t>.</w:t>
      </w:r>
      <w:r w:rsidRPr="00666003">
        <w:rPr>
          <w:rFonts w:ascii="Times" w:hAnsi="Times"/>
          <w:color w:val="0000FF"/>
          <w:lang w:val="cs-CZ"/>
        </w:rPr>
        <w:t>]</w:t>
      </w:r>
      <w:bookmarkStart w:id="2" w:name="_GoBack"/>
      <w:bookmarkEnd w:id="2"/>
    </w:p>
    <w:p w:rsidR="00957FC9" w:rsidRPr="00666003" w:rsidRDefault="00957FC9" w:rsidP="00957FC9">
      <w:pPr>
        <w:pStyle w:val="Nadpis1"/>
        <w:rPr>
          <w:lang w:val="cs-CZ"/>
        </w:rPr>
      </w:pPr>
      <w:r w:rsidRPr="00666003">
        <w:rPr>
          <w:lang w:val="cs-CZ"/>
        </w:rPr>
        <w:t>Seznam zkratek</w:t>
      </w:r>
    </w:p>
    <w:p w:rsidR="00957FC9" w:rsidRPr="00666003" w:rsidRDefault="00957FC9" w:rsidP="00957FC9">
      <w:pPr>
        <w:rPr>
          <w:lang w:val="cs-CZ"/>
        </w:rPr>
      </w:pPr>
      <w:r w:rsidRPr="00666003">
        <w:rPr>
          <w:rFonts w:ascii="Times" w:hAnsi="Times"/>
          <w:color w:val="0000FF"/>
          <w:lang w:val="cs-CZ"/>
        </w:rPr>
        <w:t>[Seznam využívaných zkratek v tomto dokumentu]</w:t>
      </w:r>
    </w:p>
    <w:tbl>
      <w:tblPr>
        <w:tblW w:w="918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957FC9" w:rsidRPr="00666003" w:rsidTr="00957FC9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lastRenderedPageBreak/>
              <w:t>Zkratka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t>Význam</w:t>
            </w: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bookmarkEnd w:id="0"/>
      <w:bookmarkEnd w:id="1"/>
    </w:tbl>
    <w:p w:rsidR="00957FC9" w:rsidRPr="00666003" w:rsidRDefault="00957FC9" w:rsidP="00A0378F">
      <w:pPr>
        <w:pStyle w:val="Nadpis1"/>
        <w:numPr>
          <w:ilvl w:val="0"/>
          <w:numId w:val="0"/>
        </w:numPr>
        <w:rPr>
          <w:rFonts w:ascii="Times" w:hAnsi="Times"/>
          <w:color w:val="0000FF"/>
          <w:lang w:val="cs-CZ"/>
        </w:rPr>
      </w:pPr>
    </w:p>
    <w:sectPr w:rsidR="00957FC9" w:rsidRPr="00666003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C" w:rsidRDefault="003772AC">
      <w:pPr>
        <w:spacing w:line="240" w:lineRule="auto"/>
      </w:pPr>
      <w:r>
        <w:separator/>
      </w:r>
    </w:p>
  </w:endnote>
  <w:endnote w:type="continuationSeparator" w:id="0">
    <w:p w:rsidR="003772AC" w:rsidRDefault="00377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fldSimple w:instr=" DATE   \* MERGEFORMAT ">
            <w:r w:rsidR="006F35C4">
              <w:rPr>
                <w:noProof/>
              </w:rPr>
              <w:t>4/10/2017</w:t>
            </w:r>
          </w:fldSimple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4FE7" w:rsidRPr="006A4FE7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C" w:rsidRDefault="003772AC">
      <w:pPr>
        <w:spacing w:line="240" w:lineRule="auto"/>
      </w:pPr>
      <w:r>
        <w:separator/>
      </w:r>
    </w:p>
  </w:footnote>
  <w:footnote w:type="continuationSeparator" w:id="0">
    <w:p w:rsidR="003772AC" w:rsidRDefault="00377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6F35C4" w:rsidP="0042319C">
          <w:pPr>
            <w:spacing w:after="0"/>
          </w:pPr>
          <w:proofErr w:type="spellStart"/>
          <w:r>
            <w:t>Závěrečná</w:t>
          </w:r>
          <w:proofErr w:type="spellEnd"/>
          <w:r>
            <w:t xml:space="preserve"> </w:t>
          </w:r>
          <w:proofErr w:type="spellStart"/>
          <w:r>
            <w:t>zpráva</w:t>
          </w:r>
          <w:proofErr w:type="spellEnd"/>
          <w:r w:rsidR="009137B6">
            <w:t xml:space="preserve"> </w:t>
          </w:r>
          <w:proofErr w:type="spellStart"/>
          <w:r w:rsidR="009137B6">
            <w:t>výkonnostních</w:t>
          </w:r>
          <w:proofErr w:type="spellEnd"/>
          <w:r w:rsidR="009137B6">
            <w:t xml:space="preserve"> </w:t>
          </w:r>
          <w:proofErr w:type="spellStart"/>
          <w:r w:rsidR="009137B6">
            <w:t>testů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D65FC"/>
    <w:rsid w:val="000E4DF8"/>
    <w:rsid w:val="000E5917"/>
    <w:rsid w:val="00121389"/>
    <w:rsid w:val="00124336"/>
    <w:rsid w:val="001448B1"/>
    <w:rsid w:val="001520B9"/>
    <w:rsid w:val="001764FA"/>
    <w:rsid w:val="0019590E"/>
    <w:rsid w:val="001B4399"/>
    <w:rsid w:val="001D1BF9"/>
    <w:rsid w:val="001E1826"/>
    <w:rsid w:val="001F5161"/>
    <w:rsid w:val="001F5730"/>
    <w:rsid w:val="00202726"/>
    <w:rsid w:val="00210C20"/>
    <w:rsid w:val="00237882"/>
    <w:rsid w:val="00241192"/>
    <w:rsid w:val="00252566"/>
    <w:rsid w:val="002B0FE5"/>
    <w:rsid w:val="002B1828"/>
    <w:rsid w:val="002B4085"/>
    <w:rsid w:val="002F4E95"/>
    <w:rsid w:val="00315970"/>
    <w:rsid w:val="0034748B"/>
    <w:rsid w:val="00350442"/>
    <w:rsid w:val="00375A4A"/>
    <w:rsid w:val="00376D08"/>
    <w:rsid w:val="003772AC"/>
    <w:rsid w:val="00383F4D"/>
    <w:rsid w:val="0042319C"/>
    <w:rsid w:val="00455C4A"/>
    <w:rsid w:val="004569D4"/>
    <w:rsid w:val="00481AC6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A2768"/>
    <w:rsid w:val="005D056E"/>
    <w:rsid w:val="0060745F"/>
    <w:rsid w:val="00642B6D"/>
    <w:rsid w:val="00653BBD"/>
    <w:rsid w:val="00666003"/>
    <w:rsid w:val="0067692A"/>
    <w:rsid w:val="00685AA7"/>
    <w:rsid w:val="0069737B"/>
    <w:rsid w:val="006A4FE7"/>
    <w:rsid w:val="006F35C4"/>
    <w:rsid w:val="006F6742"/>
    <w:rsid w:val="00713C2C"/>
    <w:rsid w:val="00776759"/>
    <w:rsid w:val="007B2983"/>
    <w:rsid w:val="007C5684"/>
    <w:rsid w:val="007D4790"/>
    <w:rsid w:val="007E6358"/>
    <w:rsid w:val="007E6763"/>
    <w:rsid w:val="007F7A8D"/>
    <w:rsid w:val="00816C1B"/>
    <w:rsid w:val="00871C58"/>
    <w:rsid w:val="008855A4"/>
    <w:rsid w:val="00890E43"/>
    <w:rsid w:val="008979BF"/>
    <w:rsid w:val="008E2B1D"/>
    <w:rsid w:val="008E79A6"/>
    <w:rsid w:val="008F455F"/>
    <w:rsid w:val="0090507E"/>
    <w:rsid w:val="009137B6"/>
    <w:rsid w:val="009176D5"/>
    <w:rsid w:val="00924F29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0378F"/>
    <w:rsid w:val="00A21D0C"/>
    <w:rsid w:val="00A247B6"/>
    <w:rsid w:val="00A47B49"/>
    <w:rsid w:val="00A82DAF"/>
    <w:rsid w:val="00A8596E"/>
    <w:rsid w:val="00AA4D39"/>
    <w:rsid w:val="00AB075F"/>
    <w:rsid w:val="00AB4174"/>
    <w:rsid w:val="00AE4979"/>
    <w:rsid w:val="00B04387"/>
    <w:rsid w:val="00B04F18"/>
    <w:rsid w:val="00B1023B"/>
    <w:rsid w:val="00B22548"/>
    <w:rsid w:val="00B66C50"/>
    <w:rsid w:val="00B85AA3"/>
    <w:rsid w:val="00BB4050"/>
    <w:rsid w:val="00BB7406"/>
    <w:rsid w:val="00BD202F"/>
    <w:rsid w:val="00BE14CD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8186A"/>
    <w:rsid w:val="00D90011"/>
    <w:rsid w:val="00DA550E"/>
    <w:rsid w:val="00DB7FA6"/>
    <w:rsid w:val="00DD078E"/>
    <w:rsid w:val="00DD40D0"/>
    <w:rsid w:val="00DD7D79"/>
    <w:rsid w:val="00DE4F61"/>
    <w:rsid w:val="00E16365"/>
    <w:rsid w:val="00E255C2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B78DF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3C1EF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F40D-F94C-4E3C-AEF4-E4442585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39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30</cp:revision>
  <cp:lastPrinted>2001-03-15T12:26:00Z</cp:lastPrinted>
  <dcterms:created xsi:type="dcterms:W3CDTF">2017-04-10T15:50:00Z</dcterms:created>
  <dcterms:modified xsi:type="dcterms:W3CDTF">2017-04-10T18:53:00Z</dcterms:modified>
</cp:coreProperties>
</file>