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F07E8C" w:rsidRDefault="002B1828" w:rsidP="00383F4D">
      <w:pPr>
        <w:pStyle w:val="Nzev"/>
        <w:jc w:val="center"/>
        <w:rPr>
          <w:lang w:val="cs-CZ"/>
        </w:rPr>
      </w:pPr>
      <w:fldSimple w:instr=" SUBJECT  \* MERGEFORMAT ">
        <w:r w:rsidR="00315970" w:rsidRPr="00F07E8C">
          <w:rPr>
            <w:lang w:val="cs-CZ"/>
          </w:rPr>
          <w:t>&lt;Název projektu&gt;</w:t>
        </w:r>
      </w:fldSimple>
    </w:p>
    <w:p w:rsidR="00685AA7" w:rsidRPr="00F07E8C" w:rsidRDefault="007B2983" w:rsidP="00383F4D">
      <w:pPr>
        <w:pStyle w:val="Nzev"/>
        <w:jc w:val="center"/>
        <w:rPr>
          <w:lang w:val="cs-CZ"/>
        </w:rPr>
      </w:pPr>
      <w:r>
        <w:rPr>
          <w:lang w:val="cs-CZ"/>
        </w:rPr>
        <w:t>Uživatelský příběh</w:t>
      </w:r>
    </w:p>
    <w:p w:rsidR="00685AA7" w:rsidRPr="00F07E8C" w:rsidRDefault="0054578A" w:rsidP="00EC220F">
      <w:pPr>
        <w:pStyle w:val="Nadpis1"/>
        <w:rPr>
          <w:lang w:val="cs-CZ"/>
        </w:rPr>
      </w:pPr>
      <w:bookmarkStart w:id="0" w:name="_Toc436203377"/>
      <w:bookmarkStart w:id="1" w:name="_Toc452813577"/>
      <w:r>
        <w:rPr>
          <w:lang w:val="cs-CZ"/>
        </w:rPr>
        <w:t>Popis US</w:t>
      </w:r>
    </w:p>
    <w:p w:rsidR="00383F4D" w:rsidRPr="00F07E8C" w:rsidRDefault="0054578A" w:rsidP="00EC220F">
      <w:pPr>
        <w:pStyle w:val="Nadpis2"/>
        <w:rPr>
          <w:lang w:val="cs-CZ"/>
        </w:rPr>
      </w:pPr>
      <w:r>
        <w:rPr>
          <w:lang w:val="cs-CZ"/>
        </w:rPr>
        <w:t>Proč</w:t>
      </w:r>
    </w:p>
    <w:p w:rsidR="001E1826" w:rsidRPr="00F07E8C" w:rsidRDefault="001E1826" w:rsidP="001E1826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54578A">
        <w:rPr>
          <w:rFonts w:ascii="Times" w:hAnsi="Times"/>
          <w:color w:val="0000FF"/>
          <w:lang w:val="cs-CZ"/>
        </w:rPr>
        <w:t>Proč se tato funkcionalita vyvíj</w:t>
      </w:r>
      <w:r w:rsidR="00943059">
        <w:rPr>
          <w:rFonts w:ascii="Times" w:hAnsi="Times"/>
          <w:color w:val="0000FF"/>
          <w:lang w:val="cs-CZ"/>
        </w:rPr>
        <w:t>et</w:t>
      </w:r>
      <w:r w:rsidR="0054578A">
        <w:rPr>
          <w:rFonts w:ascii="Times" w:hAnsi="Times"/>
          <w:color w:val="0000FF"/>
          <w:lang w:val="cs-CZ"/>
        </w:rPr>
        <w:t>, jaká je její přidaná hodnota pro personu?</w:t>
      </w:r>
      <w:r w:rsidRPr="00F07E8C">
        <w:rPr>
          <w:rFonts w:ascii="Times" w:hAnsi="Times"/>
          <w:color w:val="0000FF"/>
          <w:lang w:val="cs-CZ"/>
        </w:rPr>
        <w:t>]</w:t>
      </w:r>
    </w:p>
    <w:p w:rsidR="00383F4D" w:rsidRPr="00F07E8C" w:rsidRDefault="00EC6B53" w:rsidP="00EC220F">
      <w:pPr>
        <w:pStyle w:val="Nadpis2"/>
        <w:rPr>
          <w:lang w:val="cs-CZ"/>
        </w:rPr>
      </w:pPr>
      <w:r>
        <w:rPr>
          <w:lang w:val="cs-CZ"/>
        </w:rPr>
        <w:t>Předpoklady</w:t>
      </w:r>
    </w:p>
    <w:p w:rsidR="00210C20" w:rsidRPr="00F07E8C" w:rsidRDefault="00210C20" w:rsidP="00210C20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[Jak</w:t>
      </w:r>
      <w:r w:rsidR="00EC6B53">
        <w:rPr>
          <w:rFonts w:ascii="Times" w:hAnsi="Times"/>
          <w:color w:val="0000FF"/>
          <w:lang w:val="cs-CZ"/>
        </w:rPr>
        <w:t>é jsou</w:t>
      </w:r>
      <w:r w:rsidRPr="00F07E8C">
        <w:rPr>
          <w:rFonts w:ascii="Times" w:hAnsi="Times"/>
          <w:color w:val="0000FF"/>
          <w:lang w:val="cs-CZ"/>
        </w:rPr>
        <w:t xml:space="preserve"> </w:t>
      </w:r>
      <w:r w:rsidR="00EC6B53">
        <w:rPr>
          <w:rFonts w:ascii="Times" w:hAnsi="Times"/>
          <w:color w:val="0000FF"/>
          <w:lang w:val="cs-CZ"/>
        </w:rPr>
        <w:t xml:space="preserve">předpoklady pro tento </w:t>
      </w:r>
      <w:bookmarkStart w:id="2" w:name="_GoBack"/>
      <w:bookmarkEnd w:id="2"/>
      <w:r w:rsidR="00EC6B53">
        <w:rPr>
          <w:rFonts w:ascii="Times" w:hAnsi="Times"/>
          <w:color w:val="0000FF"/>
          <w:lang w:val="cs-CZ"/>
        </w:rPr>
        <w:t>uživatelský příběh?</w:t>
      </w:r>
      <w:r w:rsidRPr="00F07E8C">
        <w:rPr>
          <w:rFonts w:ascii="Times" w:hAnsi="Times"/>
          <w:color w:val="0000FF"/>
          <w:lang w:val="cs-CZ"/>
        </w:rPr>
        <w:t>]</w:t>
      </w:r>
    </w:p>
    <w:p w:rsidR="00955A26" w:rsidRDefault="00955A26" w:rsidP="00EC220F">
      <w:pPr>
        <w:pStyle w:val="Nadpis2"/>
        <w:rPr>
          <w:lang w:val="cs-CZ"/>
        </w:rPr>
      </w:pPr>
      <w:r>
        <w:rPr>
          <w:lang w:val="cs-CZ"/>
        </w:rPr>
        <w:t>Základní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698"/>
      </w:tblGrid>
      <w:tr w:rsidR="00955A26" w:rsidTr="00955A26">
        <w:tc>
          <w:tcPr>
            <w:tcW w:w="2802" w:type="dxa"/>
          </w:tcPr>
          <w:p w:rsidR="00955A26" w:rsidRDefault="00955A26" w:rsidP="00955A26">
            <w:pPr>
              <w:pStyle w:val="Bezmezer"/>
              <w:rPr>
                <w:lang w:val="cs-CZ"/>
              </w:rPr>
            </w:pPr>
            <w:r w:rsidRPr="00955A26">
              <w:rPr>
                <w:lang w:val="cs-CZ"/>
              </w:rPr>
              <w:t>ACTOR – PERSONA</w:t>
            </w:r>
          </w:p>
        </w:tc>
        <w:tc>
          <w:tcPr>
            <w:tcW w:w="6698" w:type="dxa"/>
          </w:tcPr>
          <w:p w:rsidR="00955A26" w:rsidRDefault="00955A26" w:rsidP="00955A26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Pro koho se funkcionalita vyvíjí?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955A26" w:rsidTr="00955A26">
        <w:tc>
          <w:tcPr>
            <w:tcW w:w="2802" w:type="dxa"/>
          </w:tcPr>
          <w:p w:rsidR="00955A26" w:rsidRDefault="00955A26" w:rsidP="00955A26">
            <w:pPr>
              <w:rPr>
                <w:lang w:val="cs-CZ"/>
              </w:rPr>
            </w:pPr>
            <w:r w:rsidRPr="00955A26">
              <w:rPr>
                <w:lang w:val="cs-CZ"/>
              </w:rPr>
              <w:t>OMEZENÍ PERSONY</w:t>
            </w:r>
          </w:p>
        </w:tc>
        <w:tc>
          <w:tcPr>
            <w:tcW w:w="6698" w:type="dxa"/>
          </w:tcPr>
          <w:p w:rsidR="00955A26" w:rsidRDefault="00955A26" w:rsidP="00955A26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Jaké jsou o</w:t>
            </w:r>
            <w:r w:rsidRPr="00EC6B53">
              <w:rPr>
                <w:rFonts w:ascii="Times" w:hAnsi="Times"/>
                <w:color w:val="0000FF"/>
                <w:lang w:val="cs-CZ"/>
              </w:rPr>
              <w:t xml:space="preserve">mezení </w:t>
            </w:r>
            <w:r>
              <w:rPr>
                <w:rFonts w:ascii="Times" w:hAnsi="Times"/>
                <w:color w:val="0000FF"/>
                <w:lang w:val="cs-CZ"/>
              </w:rPr>
              <w:t>dané persony</w:t>
            </w:r>
            <w:r w:rsidRPr="00EC6B53">
              <w:rPr>
                <w:rFonts w:ascii="Times" w:hAnsi="Times"/>
                <w:color w:val="0000FF"/>
                <w:lang w:val="cs-CZ"/>
              </w:rPr>
              <w:t xml:space="preserve"> (např.</w:t>
            </w:r>
            <w:r>
              <w:rPr>
                <w:rFonts w:ascii="Times" w:hAnsi="Times"/>
                <w:color w:val="0000FF"/>
                <w:lang w:val="cs-CZ"/>
              </w:rPr>
              <w:t xml:space="preserve"> persona Jan</w:t>
            </w:r>
            <w:r w:rsidRPr="00EC6B53">
              <w:rPr>
                <w:rFonts w:ascii="Times" w:hAnsi="Times"/>
                <w:color w:val="0000FF"/>
                <w:lang w:val="cs-CZ"/>
              </w:rPr>
              <w:t xml:space="preserve"> bez přístupu k</w:t>
            </w:r>
            <w:r>
              <w:rPr>
                <w:rFonts w:ascii="Times" w:hAnsi="Times"/>
                <w:color w:val="0000FF"/>
                <w:lang w:val="cs-CZ"/>
              </w:rPr>
              <w:t> </w:t>
            </w:r>
            <w:r w:rsidRPr="00EC6B53">
              <w:rPr>
                <w:rFonts w:ascii="Times" w:hAnsi="Times"/>
                <w:color w:val="0000FF"/>
                <w:lang w:val="cs-CZ"/>
              </w:rPr>
              <w:t>internetu</w:t>
            </w:r>
            <w:r>
              <w:rPr>
                <w:rFonts w:ascii="Times" w:hAnsi="Times"/>
                <w:color w:val="0000FF"/>
                <w:lang w:val="cs-CZ"/>
              </w:rPr>
              <w:t>)?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955A26" w:rsidTr="00955A26">
        <w:tc>
          <w:tcPr>
            <w:tcW w:w="2802" w:type="dxa"/>
          </w:tcPr>
          <w:p w:rsidR="00955A26" w:rsidRDefault="00955A26" w:rsidP="00955A26">
            <w:pPr>
              <w:rPr>
                <w:lang w:val="cs-CZ"/>
              </w:rPr>
            </w:pPr>
            <w:r w:rsidRPr="00955A26">
              <w:rPr>
                <w:lang w:val="cs-CZ"/>
              </w:rPr>
              <w:t>AKCE PERSONY</w:t>
            </w:r>
          </w:p>
        </w:tc>
        <w:tc>
          <w:tcPr>
            <w:tcW w:w="6698" w:type="dxa"/>
          </w:tcPr>
          <w:p w:rsidR="00955A26" w:rsidRDefault="00955A26" w:rsidP="00955A26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Jaká kroky persona provede v rámci dané funkcionality?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955A26" w:rsidTr="00955A26">
        <w:tc>
          <w:tcPr>
            <w:tcW w:w="2802" w:type="dxa"/>
          </w:tcPr>
          <w:p w:rsidR="00955A26" w:rsidRDefault="00955A26" w:rsidP="00955A26">
            <w:pPr>
              <w:rPr>
                <w:lang w:val="cs-CZ"/>
              </w:rPr>
            </w:pPr>
            <w:r w:rsidRPr="00955A26">
              <w:rPr>
                <w:lang w:val="cs-CZ"/>
              </w:rPr>
              <w:t>VÝSLEDEK AKCE</w:t>
            </w:r>
          </w:p>
        </w:tc>
        <w:tc>
          <w:tcPr>
            <w:tcW w:w="6698" w:type="dxa"/>
          </w:tcPr>
          <w:p w:rsidR="00955A26" w:rsidRDefault="00955A26" w:rsidP="00955A26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Jaký je výsledek, co je cílem funkcionality a provedených kroků?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955A26" w:rsidTr="00955A26">
        <w:tc>
          <w:tcPr>
            <w:tcW w:w="2802" w:type="dxa"/>
          </w:tcPr>
          <w:p w:rsidR="00955A26" w:rsidRDefault="00955A26" w:rsidP="00955A26">
            <w:pPr>
              <w:rPr>
                <w:lang w:val="cs-CZ"/>
              </w:rPr>
            </w:pPr>
            <w:r w:rsidRPr="00955A26">
              <w:rPr>
                <w:lang w:val="cs-CZ"/>
              </w:rPr>
              <w:t>TESTOVÁNÍ</w:t>
            </w:r>
          </w:p>
        </w:tc>
        <w:tc>
          <w:tcPr>
            <w:tcW w:w="6698" w:type="dxa"/>
          </w:tcPr>
          <w:p w:rsidR="00955A26" w:rsidRDefault="00955A26" w:rsidP="00955A26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Jak se otestuje, že funkcionalita odpovídá předem definovanému požadavku?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</w:tbl>
    <w:p w:rsidR="00955A26" w:rsidRPr="00955A26" w:rsidRDefault="00955A26" w:rsidP="00955A26">
      <w:pPr>
        <w:rPr>
          <w:lang w:val="cs-CZ"/>
        </w:rPr>
      </w:pPr>
    </w:p>
    <w:p w:rsidR="00A247B6" w:rsidRPr="00F07E8C" w:rsidRDefault="00A247B6" w:rsidP="00A247B6">
      <w:pPr>
        <w:pStyle w:val="Nadpis2"/>
        <w:rPr>
          <w:lang w:val="cs-CZ"/>
        </w:rPr>
      </w:pPr>
      <w:r>
        <w:rPr>
          <w:lang w:val="cs-CZ"/>
        </w:rPr>
        <w:t>Vlastní popis</w:t>
      </w:r>
      <w:r w:rsidR="00955A26">
        <w:rPr>
          <w:lang w:val="cs-CZ"/>
        </w:rPr>
        <w:t xml:space="preserve"> US</w:t>
      </w:r>
    </w:p>
    <w:p w:rsidR="00A247B6" w:rsidRPr="00F07E8C" w:rsidRDefault="00A247B6" w:rsidP="00A247B6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955A26">
        <w:rPr>
          <w:rFonts w:ascii="Times" w:hAnsi="Times"/>
          <w:color w:val="0000FF"/>
          <w:lang w:val="cs-CZ"/>
        </w:rPr>
        <w:t xml:space="preserve">Co se má zobrazovat uživateli? </w:t>
      </w:r>
      <w:r>
        <w:rPr>
          <w:rFonts w:ascii="Times" w:hAnsi="Times"/>
          <w:color w:val="0000FF"/>
          <w:lang w:val="cs-CZ"/>
        </w:rPr>
        <w:t>Popis funkcionality z business uživatelského pohledu</w:t>
      </w:r>
      <w:r w:rsidR="00955A26">
        <w:rPr>
          <w:rFonts w:ascii="Times" w:hAnsi="Times"/>
          <w:color w:val="0000FF"/>
          <w:lang w:val="cs-CZ"/>
        </w:rPr>
        <w:t>.</w:t>
      </w:r>
      <w:r w:rsidRPr="00F07E8C">
        <w:rPr>
          <w:rFonts w:ascii="Times" w:hAnsi="Times"/>
          <w:color w:val="0000FF"/>
          <w:lang w:val="cs-CZ"/>
        </w:rPr>
        <w:t>]</w:t>
      </w:r>
    </w:p>
    <w:p w:rsidR="00A247B6" w:rsidRPr="00F07E8C" w:rsidRDefault="00A247B6" w:rsidP="00A247B6">
      <w:pPr>
        <w:pStyle w:val="Nadpis1"/>
        <w:rPr>
          <w:lang w:val="cs-CZ"/>
        </w:rPr>
      </w:pPr>
      <w:r>
        <w:rPr>
          <w:lang w:val="cs-CZ"/>
        </w:rPr>
        <w:t>Koncept ICT řešení</w:t>
      </w:r>
    </w:p>
    <w:p w:rsidR="00A247B6" w:rsidRPr="00F07E8C" w:rsidRDefault="00A247B6" w:rsidP="00A247B6">
      <w:pPr>
        <w:pStyle w:val="Nadpis2"/>
        <w:rPr>
          <w:lang w:val="cs-CZ"/>
        </w:rPr>
      </w:pPr>
      <w:r>
        <w:rPr>
          <w:lang w:val="cs-CZ"/>
        </w:rPr>
        <w:t>Popis ICT řešení</w:t>
      </w:r>
    </w:p>
    <w:p w:rsidR="00A247B6" w:rsidRPr="00F07E8C" w:rsidRDefault="00A247B6" w:rsidP="00A247B6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Popis funkcionality z ICT/technického pohledu</w:t>
      </w:r>
      <w:r w:rsidRPr="00F07E8C">
        <w:rPr>
          <w:rFonts w:ascii="Times" w:hAnsi="Times"/>
          <w:color w:val="0000FF"/>
          <w:lang w:val="cs-CZ"/>
        </w:rPr>
        <w:t>]</w:t>
      </w:r>
    </w:p>
    <w:p w:rsidR="00955A26" w:rsidRDefault="00955A26" w:rsidP="00955A26">
      <w:pPr>
        <w:pStyle w:val="Nadpis1"/>
        <w:rPr>
          <w:lang w:val="cs-CZ"/>
        </w:rPr>
      </w:pPr>
      <w:r>
        <w:rPr>
          <w:lang w:val="cs-CZ"/>
        </w:rPr>
        <w:t>Otevřené otázky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3"/>
        <w:gridCol w:w="3778"/>
        <w:gridCol w:w="2033"/>
        <w:gridCol w:w="1255"/>
        <w:gridCol w:w="1900"/>
      </w:tblGrid>
      <w:tr w:rsidR="00955A26" w:rsidTr="004569D4">
        <w:tc>
          <w:tcPr>
            <w:tcW w:w="583" w:type="dxa"/>
          </w:tcPr>
          <w:p w:rsidR="00955A26" w:rsidRDefault="00955A26" w:rsidP="00955A26">
            <w:pPr>
              <w:rPr>
                <w:lang w:val="cs-CZ"/>
              </w:rPr>
            </w:pPr>
            <w:r>
              <w:rPr>
                <w:lang w:val="cs-CZ"/>
              </w:rPr>
              <w:lastRenderedPageBreak/>
              <w:t>ID</w:t>
            </w:r>
          </w:p>
        </w:tc>
        <w:tc>
          <w:tcPr>
            <w:tcW w:w="3778" w:type="dxa"/>
          </w:tcPr>
          <w:p w:rsidR="00955A26" w:rsidRDefault="00955A26" w:rsidP="00955A26">
            <w:pPr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2033" w:type="dxa"/>
          </w:tcPr>
          <w:p w:rsidR="00955A26" w:rsidRDefault="00955A26" w:rsidP="00955A26">
            <w:pPr>
              <w:rPr>
                <w:lang w:val="cs-CZ"/>
              </w:rPr>
            </w:pPr>
            <w:r>
              <w:rPr>
                <w:lang w:val="cs-CZ"/>
              </w:rPr>
              <w:t>Zodpovědná osoba</w:t>
            </w:r>
          </w:p>
        </w:tc>
        <w:tc>
          <w:tcPr>
            <w:tcW w:w="1255" w:type="dxa"/>
          </w:tcPr>
          <w:p w:rsidR="00955A26" w:rsidRDefault="00955A26" w:rsidP="00955A26">
            <w:pPr>
              <w:rPr>
                <w:lang w:val="cs-CZ"/>
              </w:rPr>
            </w:pPr>
            <w:r>
              <w:rPr>
                <w:lang w:val="cs-CZ"/>
              </w:rPr>
              <w:t>Stav</w:t>
            </w:r>
          </w:p>
        </w:tc>
        <w:tc>
          <w:tcPr>
            <w:tcW w:w="1900" w:type="dxa"/>
          </w:tcPr>
          <w:p w:rsidR="00955A26" w:rsidRDefault="00955A26" w:rsidP="00955A26">
            <w:pPr>
              <w:rPr>
                <w:lang w:val="cs-CZ"/>
              </w:rPr>
            </w:pPr>
            <w:r>
              <w:rPr>
                <w:lang w:val="cs-CZ"/>
              </w:rPr>
              <w:t>Výsledek</w:t>
            </w:r>
          </w:p>
        </w:tc>
      </w:tr>
      <w:tr w:rsidR="00955A26" w:rsidTr="004569D4">
        <w:tc>
          <w:tcPr>
            <w:tcW w:w="583" w:type="dxa"/>
          </w:tcPr>
          <w:p w:rsidR="00955A26" w:rsidRDefault="00955A26" w:rsidP="00955A26">
            <w:pPr>
              <w:rPr>
                <w:lang w:val="cs-CZ"/>
              </w:rPr>
            </w:pPr>
            <w:r>
              <w:rPr>
                <w:rFonts w:ascii="Times" w:hAnsi="Times"/>
                <w:color w:val="0000FF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01]</w:t>
            </w:r>
          </w:p>
        </w:tc>
        <w:tc>
          <w:tcPr>
            <w:tcW w:w="3778" w:type="dxa"/>
          </w:tcPr>
          <w:p w:rsidR="00955A26" w:rsidRDefault="00955A26" w:rsidP="00955A26">
            <w:pPr>
              <w:rPr>
                <w:lang w:val="cs-CZ"/>
              </w:rPr>
            </w:pPr>
            <w:r>
              <w:rPr>
                <w:rFonts w:ascii="Times" w:hAnsi="Times"/>
                <w:color w:val="0000FF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Čeho se otevřený bod týká?]</w:t>
            </w:r>
          </w:p>
        </w:tc>
        <w:tc>
          <w:tcPr>
            <w:tcW w:w="2033" w:type="dxa"/>
          </w:tcPr>
          <w:p w:rsidR="00955A26" w:rsidRDefault="00955A26" w:rsidP="00955A26">
            <w:pPr>
              <w:rPr>
                <w:lang w:val="cs-CZ"/>
              </w:rPr>
            </w:pPr>
            <w:r>
              <w:rPr>
                <w:rFonts w:ascii="Times" w:hAnsi="Times"/>
                <w:color w:val="0000FF"/>
              </w:rPr>
              <w:t>[Kdo má úkol na starosti</w:t>
            </w:r>
            <w:r>
              <w:rPr>
                <w:rFonts w:ascii="Times" w:hAnsi="Times"/>
                <w:color w:val="0000FF"/>
                <w:lang w:val="cs-CZ"/>
              </w:rPr>
              <w:t>?]</w:t>
            </w:r>
          </w:p>
        </w:tc>
        <w:tc>
          <w:tcPr>
            <w:tcW w:w="1255" w:type="dxa"/>
          </w:tcPr>
          <w:p w:rsidR="00955A26" w:rsidRDefault="00955A26" w:rsidP="00955A26">
            <w:pPr>
              <w:rPr>
                <w:lang w:val="cs-CZ"/>
              </w:rPr>
            </w:pPr>
            <w:r>
              <w:rPr>
                <w:rFonts w:ascii="Times" w:hAnsi="Times"/>
                <w:color w:val="0000FF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To Do]</w:t>
            </w:r>
          </w:p>
        </w:tc>
        <w:tc>
          <w:tcPr>
            <w:tcW w:w="1900" w:type="dxa"/>
          </w:tcPr>
          <w:p w:rsidR="00955A26" w:rsidRDefault="00955A26" w:rsidP="00955A26">
            <w:pPr>
              <w:rPr>
                <w:lang w:val="cs-CZ"/>
              </w:rPr>
            </w:pPr>
            <w:r>
              <w:rPr>
                <w:rFonts w:ascii="Times" w:hAnsi="Times"/>
                <w:color w:val="0000FF"/>
              </w:rPr>
              <w:t>[Jak bude problem vyřešen?</w:t>
            </w:r>
            <w:r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</w:tbl>
    <w:p w:rsidR="00955A26" w:rsidRPr="00955A26" w:rsidRDefault="00955A26" w:rsidP="00955A26">
      <w:pPr>
        <w:rPr>
          <w:lang w:val="cs-CZ"/>
        </w:rPr>
      </w:pPr>
    </w:p>
    <w:p w:rsidR="00955A26" w:rsidRDefault="004569D4" w:rsidP="004569D4">
      <w:pPr>
        <w:pStyle w:val="Nadpis1"/>
        <w:rPr>
          <w:lang w:val="cs-CZ"/>
        </w:rPr>
      </w:pPr>
      <w:r>
        <w:rPr>
          <w:lang w:val="cs-CZ"/>
        </w:rPr>
        <w:t>Složitost US</w:t>
      </w:r>
    </w:p>
    <w:p w:rsidR="00955A26" w:rsidRPr="00F07E8C" w:rsidRDefault="00955A26" w:rsidP="00955A26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4569D4">
        <w:rPr>
          <w:rFonts w:ascii="Times" w:hAnsi="Times"/>
          <w:color w:val="0000FF"/>
          <w:lang w:val="cs-CZ"/>
        </w:rPr>
        <w:t>Jak je uživatelský příběh složitý v porovnání s ostatními požadavky?</w:t>
      </w:r>
      <w:r w:rsidRPr="00F07E8C">
        <w:rPr>
          <w:rFonts w:ascii="Times" w:hAnsi="Times"/>
          <w:color w:val="0000FF"/>
          <w:lang w:val="cs-CZ"/>
        </w:rPr>
        <w:t>]</w:t>
      </w:r>
    </w:p>
    <w:bookmarkEnd w:id="0"/>
    <w:bookmarkEnd w:id="1"/>
    <w:p w:rsidR="00642B6D" w:rsidRPr="00F07E8C" w:rsidRDefault="00642B6D" w:rsidP="00A82DAF">
      <w:pPr>
        <w:rPr>
          <w:lang w:val="cs-CZ"/>
        </w:rPr>
      </w:pPr>
    </w:p>
    <w:sectPr w:rsidR="00642B6D" w:rsidRPr="00F07E8C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0F" w:rsidRDefault="00545F0F">
      <w:pPr>
        <w:spacing w:line="240" w:lineRule="auto"/>
      </w:pPr>
      <w:r>
        <w:separator/>
      </w:r>
    </w:p>
  </w:endnote>
  <w:endnote w:type="continuationSeparator" w:id="0">
    <w:p w:rsidR="00545F0F" w:rsidRDefault="00545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955A26">
            <w:t xml:space="preserve">&lt;Název společnosti/týmu&gt;, </w:t>
          </w:r>
          <w:r w:rsidR="00545F0F">
            <w:fldChar w:fldCharType="begin"/>
          </w:r>
          <w:r w:rsidR="00545F0F">
            <w:instrText xml:space="preserve"> DATE   \* MERGEFORMAT </w:instrText>
          </w:r>
          <w:r w:rsidR="00545F0F">
            <w:fldChar w:fldCharType="separate"/>
          </w:r>
          <w:r w:rsidR="00376D08">
            <w:rPr>
              <w:noProof/>
            </w:rPr>
            <w:t>4/10/2017</w:t>
          </w:r>
          <w:r w:rsidR="00545F0F">
            <w:rPr>
              <w:noProof/>
            </w:rPr>
            <w:fldChar w:fldCharType="end"/>
          </w:r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955A26"/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2B1828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6D08" w:rsidRPr="00376D08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0F" w:rsidRDefault="00545F0F">
      <w:pPr>
        <w:spacing w:line="240" w:lineRule="auto"/>
      </w:pPr>
      <w:r>
        <w:separator/>
      </w:r>
    </w:p>
  </w:footnote>
  <w:footnote w:type="continuationSeparator" w:id="0">
    <w:p w:rsidR="00545F0F" w:rsidRDefault="00545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2B1828" w:rsidP="00315970">
          <w:pPr>
            <w:spacing w:after="0"/>
          </w:pPr>
          <w:fldSimple w:instr=" SUBJECT  \* MERGEFORMAT ">
            <w:r w:rsidR="00315970" w:rsidRPr="00315970">
              <w:t>&lt;Název projektu&gt;</w:t>
            </w:r>
          </w:fldSimple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7B2983" w:rsidP="0042319C">
          <w:pPr>
            <w:spacing w:after="0"/>
          </w:pPr>
          <w:r>
            <w:t>Uživatelský příběh</w:t>
          </w:r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&lt;dd/mm/rrrr</w:t>
          </w:r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81"/>
    <w:rsid w:val="000500CF"/>
    <w:rsid w:val="000501AB"/>
    <w:rsid w:val="000D639E"/>
    <w:rsid w:val="000E4DF8"/>
    <w:rsid w:val="000E5917"/>
    <w:rsid w:val="00121389"/>
    <w:rsid w:val="001448B1"/>
    <w:rsid w:val="001520B9"/>
    <w:rsid w:val="001764FA"/>
    <w:rsid w:val="0019590E"/>
    <w:rsid w:val="001B4399"/>
    <w:rsid w:val="001D1BF9"/>
    <w:rsid w:val="001E1826"/>
    <w:rsid w:val="001F5730"/>
    <w:rsid w:val="00202726"/>
    <w:rsid w:val="00210C20"/>
    <w:rsid w:val="00237882"/>
    <w:rsid w:val="00241192"/>
    <w:rsid w:val="002B0FE5"/>
    <w:rsid w:val="002B1828"/>
    <w:rsid w:val="002B4085"/>
    <w:rsid w:val="002F4E95"/>
    <w:rsid w:val="00315970"/>
    <w:rsid w:val="00375A4A"/>
    <w:rsid w:val="00376D08"/>
    <w:rsid w:val="00383F4D"/>
    <w:rsid w:val="0042319C"/>
    <w:rsid w:val="00455C4A"/>
    <w:rsid w:val="004569D4"/>
    <w:rsid w:val="00481AFE"/>
    <w:rsid w:val="0049674C"/>
    <w:rsid w:val="004B336E"/>
    <w:rsid w:val="004E42C6"/>
    <w:rsid w:val="0052614A"/>
    <w:rsid w:val="00533C1A"/>
    <w:rsid w:val="0054578A"/>
    <w:rsid w:val="00545F0F"/>
    <w:rsid w:val="00565424"/>
    <w:rsid w:val="00586101"/>
    <w:rsid w:val="005D056E"/>
    <w:rsid w:val="0060745F"/>
    <w:rsid w:val="00642B6D"/>
    <w:rsid w:val="00653BBD"/>
    <w:rsid w:val="0067692A"/>
    <w:rsid w:val="00685AA7"/>
    <w:rsid w:val="0069737B"/>
    <w:rsid w:val="006F6742"/>
    <w:rsid w:val="00713C2C"/>
    <w:rsid w:val="00776759"/>
    <w:rsid w:val="007B2983"/>
    <w:rsid w:val="007C5684"/>
    <w:rsid w:val="007E6358"/>
    <w:rsid w:val="007F7A8D"/>
    <w:rsid w:val="00816C1B"/>
    <w:rsid w:val="00871C58"/>
    <w:rsid w:val="008855A4"/>
    <w:rsid w:val="00890E43"/>
    <w:rsid w:val="008E2B1D"/>
    <w:rsid w:val="008F455F"/>
    <w:rsid w:val="009176D5"/>
    <w:rsid w:val="00943059"/>
    <w:rsid w:val="00955A26"/>
    <w:rsid w:val="0097090C"/>
    <w:rsid w:val="00983B4D"/>
    <w:rsid w:val="00994682"/>
    <w:rsid w:val="009973BA"/>
    <w:rsid w:val="009D1009"/>
    <w:rsid w:val="009D239B"/>
    <w:rsid w:val="009D3F11"/>
    <w:rsid w:val="00A247B6"/>
    <w:rsid w:val="00A82DAF"/>
    <w:rsid w:val="00A8596E"/>
    <w:rsid w:val="00AA4D39"/>
    <w:rsid w:val="00AB075F"/>
    <w:rsid w:val="00AB4174"/>
    <w:rsid w:val="00AE4979"/>
    <w:rsid w:val="00B1023B"/>
    <w:rsid w:val="00B22548"/>
    <w:rsid w:val="00B66C50"/>
    <w:rsid w:val="00B85AA3"/>
    <w:rsid w:val="00BB4050"/>
    <w:rsid w:val="00BB7406"/>
    <w:rsid w:val="00BD202F"/>
    <w:rsid w:val="00BF5DC2"/>
    <w:rsid w:val="00CB33F4"/>
    <w:rsid w:val="00CC533A"/>
    <w:rsid w:val="00CC72AC"/>
    <w:rsid w:val="00CD451E"/>
    <w:rsid w:val="00CE3815"/>
    <w:rsid w:val="00D071B5"/>
    <w:rsid w:val="00D07F97"/>
    <w:rsid w:val="00D37F6E"/>
    <w:rsid w:val="00D4112B"/>
    <w:rsid w:val="00D52981"/>
    <w:rsid w:val="00D80CB2"/>
    <w:rsid w:val="00DA550E"/>
    <w:rsid w:val="00DB7FA6"/>
    <w:rsid w:val="00DD078E"/>
    <w:rsid w:val="00DD40D0"/>
    <w:rsid w:val="00DD7D79"/>
    <w:rsid w:val="00DE4F61"/>
    <w:rsid w:val="00E16365"/>
    <w:rsid w:val="00E352B6"/>
    <w:rsid w:val="00E66BBC"/>
    <w:rsid w:val="00EC220F"/>
    <w:rsid w:val="00EC5112"/>
    <w:rsid w:val="00EC679C"/>
    <w:rsid w:val="00EC6B53"/>
    <w:rsid w:val="00ED4816"/>
    <w:rsid w:val="00EF71A8"/>
    <w:rsid w:val="00F07E8C"/>
    <w:rsid w:val="00F2732E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34FC1-09E1-4B99-B82A-A938424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6DA2-A91A-4391-AD3E-BAAF0801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2</TotalTime>
  <Pages>2</Pages>
  <Words>153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4</cp:revision>
  <cp:lastPrinted>2001-03-15T12:26:00Z</cp:lastPrinted>
  <dcterms:created xsi:type="dcterms:W3CDTF">2017-04-10T15:50:00Z</dcterms:created>
  <dcterms:modified xsi:type="dcterms:W3CDTF">2017-04-10T15:52:00Z</dcterms:modified>
</cp:coreProperties>
</file>