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F07E8C" w:rsidRDefault="007E6763" w:rsidP="00383F4D">
      <w:pPr>
        <w:pStyle w:val="Nzev"/>
        <w:jc w:val="center"/>
        <w:rPr>
          <w:lang w:val="cs-CZ"/>
        </w:rPr>
      </w:pPr>
      <w:fldSimple w:instr=" SUBJECT  \* MERGEFORMAT ">
        <w:r w:rsidR="00315970" w:rsidRPr="00F07E8C">
          <w:rPr>
            <w:lang w:val="cs-CZ"/>
          </w:rPr>
          <w:t>&lt;Název projektu&gt;</w:t>
        </w:r>
      </w:fldSimple>
    </w:p>
    <w:p w:rsidR="00685AA7" w:rsidRPr="00F07E8C" w:rsidRDefault="009137B6" w:rsidP="00383F4D">
      <w:pPr>
        <w:pStyle w:val="Nzev"/>
        <w:jc w:val="center"/>
        <w:rPr>
          <w:lang w:val="cs-CZ"/>
        </w:rPr>
      </w:pPr>
      <w:r>
        <w:rPr>
          <w:lang w:val="cs-CZ"/>
        </w:rPr>
        <w:t>Plán výkonnostních testů</w:t>
      </w:r>
    </w:p>
    <w:p w:rsidR="00685AA7" w:rsidRDefault="00BE14CD" w:rsidP="00EC220F">
      <w:pPr>
        <w:pStyle w:val="Nadpis1"/>
        <w:rPr>
          <w:lang w:val="cs-CZ"/>
        </w:rPr>
      </w:pPr>
      <w:bookmarkStart w:id="0" w:name="_Toc436203377"/>
      <w:bookmarkStart w:id="1" w:name="_Toc452813577"/>
      <w:r>
        <w:rPr>
          <w:lang w:val="cs-CZ"/>
        </w:rPr>
        <w:t>Základní informace o plánovaném testování</w:t>
      </w:r>
    </w:p>
    <w:p w:rsidR="00D90011" w:rsidRDefault="00A21D0C" w:rsidP="00D90011">
      <w:pPr>
        <w:pStyle w:val="Nadpis2"/>
      </w:pPr>
      <w:r>
        <w:t>Definice cílů a rozsahu testování</w:t>
      </w:r>
    </w:p>
    <w:p w:rsidR="00D90011" w:rsidRDefault="00D90011" w:rsidP="00D90011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 xml:space="preserve">Seznam </w:t>
      </w:r>
      <w:r w:rsidR="00924F29">
        <w:rPr>
          <w:rFonts w:ascii="Times" w:hAnsi="Times"/>
          <w:color w:val="0000FF"/>
          <w:lang w:val="cs-CZ"/>
        </w:rPr>
        <w:t>cílů, jaké má testování splnit</w:t>
      </w:r>
      <w:r>
        <w:rPr>
          <w:rFonts w:ascii="Times" w:hAnsi="Times"/>
          <w:color w:val="0000FF"/>
        </w:rPr>
        <w:t>]</w:t>
      </w:r>
    </w:p>
    <w:p w:rsidR="00D90011" w:rsidRDefault="00BE14CD" w:rsidP="00BE14CD">
      <w:pPr>
        <w:pStyle w:val="Nadpis2"/>
      </w:pPr>
      <w:r w:rsidRPr="00BE14CD">
        <w:t>Specifikace realizačního týmu</w:t>
      </w:r>
      <w:bookmarkStart w:id="2" w:name="_GoBack"/>
      <w:bookmarkEnd w:id="2"/>
    </w:p>
    <w:p w:rsidR="00B04F18" w:rsidRPr="00B04F18" w:rsidRDefault="00B04F18" w:rsidP="00B04F18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1F5161">
        <w:rPr>
          <w:rFonts w:ascii="Times" w:hAnsi="Times"/>
          <w:color w:val="0000FF"/>
          <w:lang w:val="cs-CZ"/>
        </w:rPr>
        <w:t>Členové týmu, kteří se podílí na testování.</w:t>
      </w:r>
      <w:r w:rsidR="001F5161" w:rsidRPr="001F5161">
        <w:t xml:space="preserve"> </w:t>
      </w:r>
      <w:r w:rsidR="001F5161" w:rsidRPr="001F5161">
        <w:rPr>
          <w:rFonts w:ascii="Times" w:hAnsi="Times"/>
          <w:color w:val="0000FF"/>
          <w:lang w:val="cs-CZ"/>
        </w:rPr>
        <w:t xml:space="preserve">Složení realizačního týmu je dáno cílem </w:t>
      </w:r>
      <w:r w:rsidR="001F5161">
        <w:rPr>
          <w:rFonts w:ascii="Times" w:hAnsi="Times"/>
          <w:color w:val="0000FF"/>
          <w:lang w:val="cs-CZ"/>
        </w:rPr>
        <w:t>testování</w:t>
      </w:r>
      <w:r>
        <w:rPr>
          <w:rFonts w:ascii="Times" w:hAnsi="Times"/>
          <w:color w:val="0000FF"/>
        </w:rPr>
        <w:t>]</w:t>
      </w:r>
    </w:p>
    <w:p w:rsidR="00D90011" w:rsidRDefault="001F5161" w:rsidP="001F5161">
      <w:pPr>
        <w:pStyle w:val="Nadpis2"/>
      </w:pPr>
      <w:r w:rsidRPr="001F5161">
        <w:t>Specifikace testovacího prostředí</w:t>
      </w:r>
    </w:p>
    <w:p w:rsidR="00B04F18" w:rsidRPr="00E122B9" w:rsidRDefault="00B04F18" w:rsidP="00B04F18">
      <w:pPr>
        <w:rPr>
          <w:rFonts w:ascii="Times" w:hAnsi="Times"/>
          <w:color w:val="0000FF"/>
          <w:lang w:val="cs-CZ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E122B9">
        <w:rPr>
          <w:rFonts w:ascii="Times" w:hAnsi="Times"/>
          <w:color w:val="0000FF"/>
          <w:lang w:val="cs-CZ"/>
        </w:rPr>
        <w:t>Specifikace testovacího prostředí, na kterém mají výkonnostní testy probíhat</w:t>
      </w:r>
      <w:r w:rsidR="00E122B9">
        <w:rPr>
          <w:rFonts w:ascii="Times" w:hAnsi="Times"/>
          <w:color w:val="0000FF"/>
        </w:rPr>
        <w:t>]</w:t>
      </w:r>
    </w:p>
    <w:p w:rsidR="005A2768" w:rsidRDefault="005A2768" w:rsidP="005A2768">
      <w:pPr>
        <w:pStyle w:val="Nadpis2"/>
      </w:pPr>
      <w:r>
        <w:t>Kritické faktory a omezení</w:t>
      </w:r>
    </w:p>
    <w:p w:rsidR="005A2768" w:rsidRDefault="005A2768" w:rsidP="005A2768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 xml:space="preserve">Seznam </w:t>
      </w:r>
      <w:r w:rsidR="000D65FC">
        <w:rPr>
          <w:rFonts w:ascii="Times" w:hAnsi="Times"/>
          <w:color w:val="0000FF"/>
          <w:lang w:val="cs-CZ"/>
        </w:rPr>
        <w:t>omezení výkonnostního testování. O</w:t>
      </w:r>
      <w:r w:rsidR="000D65FC" w:rsidRPr="000D65FC">
        <w:rPr>
          <w:rFonts w:ascii="Times" w:hAnsi="Times"/>
          <w:color w:val="0000FF"/>
          <w:lang w:val="cs-CZ"/>
        </w:rPr>
        <w:t>mezující technické podmínky</w:t>
      </w:r>
      <w:r w:rsidR="000D65FC">
        <w:rPr>
          <w:rFonts w:ascii="Times" w:hAnsi="Times"/>
          <w:color w:val="0000FF"/>
          <w:lang w:val="cs-CZ"/>
        </w:rPr>
        <w:t>, podmínky omezující časový harmonogram, podmínky ohrožující realizaci apod.</w:t>
      </w:r>
      <w:r>
        <w:rPr>
          <w:rFonts w:ascii="Times" w:hAnsi="Times"/>
          <w:color w:val="0000FF"/>
        </w:rPr>
        <w:t>]</w:t>
      </w:r>
    </w:p>
    <w:p w:rsidR="00BE14CD" w:rsidRDefault="00E255C2" w:rsidP="00BE14CD">
      <w:pPr>
        <w:pStyle w:val="Nadpis1"/>
        <w:rPr>
          <w:lang w:val="cs-CZ"/>
        </w:rPr>
      </w:pPr>
      <w:r>
        <w:rPr>
          <w:lang w:val="cs-CZ"/>
        </w:rPr>
        <w:t>Analýza testovaného systému</w:t>
      </w:r>
    </w:p>
    <w:p w:rsidR="00E255C2" w:rsidRPr="00E255C2" w:rsidRDefault="00E255C2" w:rsidP="00E255C2">
      <w:pPr>
        <w:pStyle w:val="Nadpis2"/>
        <w:rPr>
          <w:lang w:val="cs-CZ"/>
        </w:rPr>
      </w:pPr>
      <w:r w:rsidRPr="00E255C2">
        <w:rPr>
          <w:lang w:val="cs-CZ"/>
        </w:rPr>
        <w:t>Popis systému</w:t>
      </w:r>
    </w:p>
    <w:p w:rsidR="00BE14CD" w:rsidRDefault="00BE14CD" w:rsidP="00BE14CD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E255C2">
        <w:rPr>
          <w:rFonts w:ascii="Times" w:hAnsi="Times"/>
          <w:color w:val="0000FF"/>
          <w:lang w:val="cs-CZ"/>
        </w:rPr>
        <w:t>C</w:t>
      </w:r>
      <w:r w:rsidR="00E255C2" w:rsidRPr="00E255C2">
        <w:rPr>
          <w:rFonts w:ascii="Times" w:hAnsi="Times"/>
          <w:color w:val="0000FF"/>
          <w:lang w:val="cs-CZ"/>
        </w:rPr>
        <w:t>harakteristika systému</w:t>
      </w:r>
      <w:r w:rsidR="00E255C2">
        <w:rPr>
          <w:rFonts w:ascii="Times" w:hAnsi="Times"/>
          <w:color w:val="0000FF"/>
          <w:lang w:val="cs-CZ"/>
        </w:rPr>
        <w:t>, okolních systémů a využívaných služeb</w:t>
      </w:r>
      <w:r>
        <w:rPr>
          <w:rFonts w:ascii="Times" w:hAnsi="Times"/>
          <w:color w:val="0000FF"/>
        </w:rPr>
        <w:t>]</w:t>
      </w:r>
    </w:p>
    <w:p w:rsidR="00E255C2" w:rsidRPr="00E255C2" w:rsidRDefault="00E255C2" w:rsidP="00E255C2">
      <w:pPr>
        <w:pStyle w:val="Nadpis2"/>
        <w:rPr>
          <w:lang w:val="cs-CZ"/>
        </w:rPr>
      </w:pPr>
      <w:r>
        <w:rPr>
          <w:lang w:val="cs-CZ"/>
        </w:rPr>
        <w:t>Specifikace testovacích dat</w:t>
      </w:r>
    </w:p>
    <w:p w:rsidR="00E255C2" w:rsidRDefault="00E255C2" w:rsidP="00E255C2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Seznam dat, transakcí a uživatelských účtů, nutných k provedení výkonnostních testů</w:t>
      </w:r>
      <w:r>
        <w:rPr>
          <w:rFonts w:ascii="Times" w:hAnsi="Times"/>
          <w:color w:val="0000FF"/>
        </w:rPr>
        <w:t>]</w:t>
      </w:r>
    </w:p>
    <w:p w:rsidR="0034748B" w:rsidRDefault="0034748B" w:rsidP="0034748B">
      <w:pPr>
        <w:pStyle w:val="Nadpis2"/>
      </w:pPr>
      <w:r w:rsidRPr="0034748B">
        <w:t xml:space="preserve">Specifikace parametrů a </w:t>
      </w:r>
      <w:r>
        <w:t xml:space="preserve">zvolené </w:t>
      </w:r>
      <w:r w:rsidRPr="0034748B">
        <w:t>metriky</w:t>
      </w:r>
    </w:p>
    <w:p w:rsidR="0034748B" w:rsidRDefault="0034748B" w:rsidP="0034748B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Seznam výkonnostních ukazatelů. Vytížení CPU, využití operační paměti apod.</w:t>
      </w:r>
      <w:r>
        <w:rPr>
          <w:rFonts w:ascii="Times" w:hAnsi="Times"/>
          <w:color w:val="0000FF"/>
        </w:rPr>
        <w:t>]</w:t>
      </w:r>
    </w:p>
    <w:p w:rsidR="0034748B" w:rsidRDefault="0034748B" w:rsidP="0034748B">
      <w:pPr>
        <w:pStyle w:val="Nadpis1"/>
        <w:rPr>
          <w:lang w:val="cs-CZ"/>
        </w:rPr>
      </w:pPr>
      <w:r>
        <w:rPr>
          <w:lang w:val="cs-CZ"/>
        </w:rPr>
        <w:t>Návrh realizace</w:t>
      </w:r>
    </w:p>
    <w:p w:rsidR="0034748B" w:rsidRPr="00E255C2" w:rsidRDefault="0034748B" w:rsidP="0034748B">
      <w:pPr>
        <w:pStyle w:val="Nadpis2"/>
        <w:rPr>
          <w:lang w:val="cs-CZ"/>
        </w:rPr>
      </w:pPr>
      <w:r>
        <w:rPr>
          <w:lang w:val="cs-CZ"/>
        </w:rPr>
        <w:t>Popis realizace testování</w:t>
      </w:r>
    </w:p>
    <w:p w:rsidR="0034748B" w:rsidRDefault="0034748B" w:rsidP="0034748B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Definice podmínek pro spuštění, provedených cyklů, testovací scénáře apod.</w:t>
      </w:r>
      <w:r>
        <w:rPr>
          <w:rFonts w:ascii="Times" w:hAnsi="Times"/>
          <w:color w:val="0000FF"/>
        </w:rPr>
        <w:t>]</w:t>
      </w:r>
    </w:p>
    <w:p w:rsidR="0034748B" w:rsidRPr="00E255C2" w:rsidRDefault="0034748B" w:rsidP="0034748B">
      <w:pPr>
        <w:pStyle w:val="Nadpis2"/>
        <w:rPr>
          <w:lang w:val="cs-CZ"/>
        </w:rPr>
      </w:pPr>
      <w:r>
        <w:rPr>
          <w:lang w:val="cs-CZ"/>
        </w:rPr>
        <w:t>Časový harmonogram testování</w:t>
      </w:r>
    </w:p>
    <w:p w:rsidR="0034748B" w:rsidRDefault="0034748B" w:rsidP="0034748B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lastRenderedPageBreak/>
        <w:t>[</w:t>
      </w:r>
      <w:r>
        <w:rPr>
          <w:rFonts w:ascii="Times" w:hAnsi="Times"/>
          <w:color w:val="0000FF"/>
          <w:lang w:val="cs-CZ"/>
        </w:rPr>
        <w:t>Seznam jednotlivých aktivit výkonnostního testování</w:t>
      </w:r>
      <w:r w:rsidRPr="0034748B">
        <w:rPr>
          <w:rFonts w:ascii="Times" w:hAnsi="Times"/>
          <w:color w:val="0000FF"/>
          <w:lang w:val="cs-CZ"/>
        </w:rPr>
        <w:t xml:space="preserve"> </w:t>
      </w:r>
      <w:r>
        <w:rPr>
          <w:rFonts w:ascii="Times" w:hAnsi="Times"/>
          <w:color w:val="0000FF"/>
          <w:lang w:val="cs-CZ"/>
        </w:rPr>
        <w:t>s předpokládanou pracností a časovou posloupností</w:t>
      </w:r>
      <w:r>
        <w:rPr>
          <w:rFonts w:ascii="Times" w:hAnsi="Times"/>
          <w:color w:val="0000FF"/>
        </w:rPr>
        <w:t>]</w:t>
      </w:r>
    </w:p>
    <w:p w:rsidR="00957FC9" w:rsidRPr="00F07E8C" w:rsidRDefault="00957FC9" w:rsidP="00957FC9">
      <w:pPr>
        <w:pStyle w:val="Nadpis1"/>
        <w:rPr>
          <w:lang w:val="cs-CZ"/>
        </w:rPr>
      </w:pPr>
      <w:r>
        <w:rPr>
          <w:lang w:val="cs-CZ"/>
        </w:rPr>
        <w:t>Seznam zkratek</w:t>
      </w:r>
    </w:p>
    <w:p w:rsidR="00957FC9" w:rsidRPr="00F07E8C" w:rsidRDefault="00957FC9" w:rsidP="00957FC9">
      <w:pPr>
        <w:rPr>
          <w:lang w:val="cs-CZ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Seznam využívaných zkratek v tomto dokumentu</w:t>
      </w:r>
      <w:r w:rsidRPr="00F07E8C">
        <w:rPr>
          <w:rFonts w:ascii="Times" w:hAnsi="Times"/>
          <w:color w:val="0000FF"/>
          <w:lang w:val="cs-CZ"/>
        </w:rPr>
        <w:t>]</w:t>
      </w:r>
    </w:p>
    <w:tbl>
      <w:tblPr>
        <w:tblW w:w="918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957FC9" w:rsidRPr="00F07E8C" w:rsidTr="00957FC9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7FC9" w:rsidRPr="00F07E8C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Zkratka</w:t>
            </w:r>
          </w:p>
        </w:tc>
        <w:tc>
          <w:tcPr>
            <w:tcW w:w="76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7FC9" w:rsidRPr="00F07E8C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Význam</w:t>
            </w:r>
          </w:p>
        </w:tc>
      </w:tr>
      <w:tr w:rsidR="00957FC9" w:rsidRPr="00F07E8C" w:rsidTr="00957FC9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957FC9" w:rsidRPr="00F07E8C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C0C0C0"/>
          </w:tcPr>
          <w:p w:rsidR="00957FC9" w:rsidRPr="00F07E8C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957FC9" w:rsidRPr="00F07E8C" w:rsidTr="00957FC9">
        <w:tc>
          <w:tcPr>
            <w:tcW w:w="1526" w:type="dxa"/>
          </w:tcPr>
          <w:p w:rsidR="00957FC9" w:rsidRPr="00F07E8C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7654" w:type="dxa"/>
          </w:tcPr>
          <w:p w:rsidR="00957FC9" w:rsidRPr="00F07E8C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957FC9" w:rsidRPr="00F07E8C" w:rsidTr="00957FC9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957FC9" w:rsidRPr="00F07E8C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C0C0C0"/>
          </w:tcPr>
          <w:p w:rsidR="00957FC9" w:rsidRPr="00F07E8C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bookmarkEnd w:id="0"/>
      <w:bookmarkEnd w:id="1"/>
    </w:tbl>
    <w:p w:rsidR="00957FC9" w:rsidRDefault="00957FC9" w:rsidP="00A0378F">
      <w:pPr>
        <w:pStyle w:val="Nadpis1"/>
        <w:numPr>
          <w:ilvl w:val="0"/>
          <w:numId w:val="0"/>
        </w:numPr>
        <w:rPr>
          <w:rFonts w:ascii="Times" w:hAnsi="Times"/>
          <w:color w:val="0000FF"/>
        </w:rPr>
      </w:pPr>
    </w:p>
    <w:sectPr w:rsidR="00957FC9" w:rsidSect="00AB417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3D" w:rsidRDefault="007E7B3D">
      <w:pPr>
        <w:spacing w:line="240" w:lineRule="auto"/>
      </w:pPr>
      <w:r>
        <w:separator/>
      </w:r>
    </w:p>
  </w:endnote>
  <w:endnote w:type="continuationSeparator" w:id="0">
    <w:p w:rsidR="007E7B3D" w:rsidRDefault="007E7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36"/>
      <w:gridCol w:w="3467"/>
      <w:gridCol w:w="2835"/>
    </w:tblGrid>
    <w:tr w:rsidR="00685AA7" w:rsidRPr="00315970" w:rsidTr="00890E43"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890E43">
          <w:pPr>
            <w:ind w:right="360"/>
          </w:pPr>
          <w:r w:rsidRPr="00315970">
            <w:sym w:font="Symbol" w:char="F0D3"/>
          </w:r>
          <w:r w:rsidR="00955A26">
            <w:t xml:space="preserve">&lt;Název společnosti/týmu&gt;, </w:t>
          </w:r>
          <w:fldSimple w:instr=" DATE   \* MERGEFORMAT ">
            <w:r w:rsidR="00E122B9">
              <w:rPr>
                <w:noProof/>
              </w:rPr>
              <w:t>4/11/2017</w:t>
            </w:r>
          </w:fldSimple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85AA7" w:rsidP="00955A26"/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2B1828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22B9" w:rsidRPr="00E122B9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685AA7" w:rsidRDefault="0068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3D" w:rsidRDefault="007E7B3D">
      <w:pPr>
        <w:spacing w:line="240" w:lineRule="auto"/>
      </w:pPr>
      <w:r>
        <w:separator/>
      </w:r>
    </w:p>
  </w:footnote>
  <w:footnote w:type="continuationSeparator" w:id="0">
    <w:p w:rsidR="007E7B3D" w:rsidRDefault="007E7B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85AA7" w:rsidRPr="00315970" w:rsidTr="0042319C">
      <w:tc>
        <w:tcPr>
          <w:tcW w:w="6379" w:type="dxa"/>
        </w:tcPr>
        <w:p w:rsidR="00685AA7" w:rsidRPr="00315970" w:rsidRDefault="007E6763" w:rsidP="00315970">
          <w:pPr>
            <w:spacing w:after="0"/>
          </w:pPr>
          <w:fldSimple w:instr=" SUBJECT  \* MERGEFORMAT ">
            <w:r w:rsidR="00315970" w:rsidRPr="00315970">
              <w:t>&lt;Název projektu&gt;</w:t>
            </w:r>
          </w:fldSimple>
        </w:p>
      </w:tc>
      <w:tc>
        <w:tcPr>
          <w:tcW w:w="3179" w:type="dxa"/>
        </w:tcPr>
        <w:p w:rsidR="00685AA7" w:rsidRPr="00315970" w:rsidRDefault="00685AA7" w:rsidP="0042319C">
          <w:pPr>
            <w:tabs>
              <w:tab w:val="left" w:pos="1135"/>
            </w:tabs>
            <w:spacing w:after="0"/>
            <w:ind w:right="68"/>
          </w:pPr>
          <w:r w:rsidRPr="00315970">
            <w:t xml:space="preserve"> </w:t>
          </w:r>
        </w:p>
      </w:tc>
    </w:tr>
    <w:tr w:rsidR="00685AA7" w:rsidRPr="00315970" w:rsidTr="0042319C">
      <w:tc>
        <w:tcPr>
          <w:tcW w:w="6379" w:type="dxa"/>
        </w:tcPr>
        <w:p w:rsidR="00685AA7" w:rsidRPr="00315970" w:rsidRDefault="009137B6" w:rsidP="0042319C">
          <w:pPr>
            <w:spacing w:after="0"/>
          </w:pPr>
          <w:r>
            <w:t>Plán výkonnostních testů</w:t>
          </w:r>
        </w:p>
      </w:tc>
      <w:tc>
        <w:tcPr>
          <w:tcW w:w="3179" w:type="dxa"/>
        </w:tcPr>
        <w:p w:rsidR="00685AA7" w:rsidRPr="00315970" w:rsidRDefault="00685AA7" w:rsidP="0042319C">
          <w:pPr>
            <w:spacing w:after="0"/>
          </w:pPr>
          <w:r w:rsidRPr="00315970">
            <w:t xml:space="preserve">  </w:t>
          </w:r>
          <w:r w:rsidR="00994682" w:rsidRPr="00315970">
            <w:t>Datum</w:t>
          </w:r>
          <w:r w:rsidR="00383F4D" w:rsidRPr="00315970">
            <w:t>:  &lt;dd/mm/rrrr</w:t>
          </w:r>
          <w:r w:rsidRPr="00315970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B23FAE"/>
    <w:multiLevelType w:val="multilevel"/>
    <w:tmpl w:val="56C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4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4"/>
  </w:num>
  <w:num w:numId="12">
    <w:abstractNumId w:val="15"/>
  </w:num>
  <w:num w:numId="13">
    <w:abstractNumId w:val="13"/>
  </w:num>
  <w:num w:numId="14">
    <w:abstractNumId w:val="30"/>
  </w:num>
  <w:num w:numId="15">
    <w:abstractNumId w:val="12"/>
  </w:num>
  <w:num w:numId="16">
    <w:abstractNumId w:val="6"/>
  </w:num>
  <w:num w:numId="17">
    <w:abstractNumId w:val="29"/>
  </w:num>
  <w:num w:numId="18">
    <w:abstractNumId w:val="19"/>
  </w:num>
  <w:num w:numId="19">
    <w:abstractNumId w:val="7"/>
  </w:num>
  <w:num w:numId="20">
    <w:abstractNumId w:val="18"/>
  </w:num>
  <w:num w:numId="21">
    <w:abstractNumId w:val="1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33"/>
  </w:num>
  <w:num w:numId="29">
    <w:abstractNumId w:val="16"/>
  </w:num>
  <w:num w:numId="30">
    <w:abstractNumId w:val="26"/>
  </w:num>
  <w:num w:numId="31">
    <w:abstractNumId w:val="27"/>
  </w:num>
  <w:num w:numId="32">
    <w:abstractNumId w:val="23"/>
  </w:num>
  <w:num w:numId="33">
    <w:abstractNumId w:val="5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81"/>
    <w:rsid w:val="000500CF"/>
    <w:rsid w:val="000501AB"/>
    <w:rsid w:val="000D639E"/>
    <w:rsid w:val="000D65FC"/>
    <w:rsid w:val="000E4DF8"/>
    <w:rsid w:val="000E5917"/>
    <w:rsid w:val="00121389"/>
    <w:rsid w:val="001448B1"/>
    <w:rsid w:val="001520B9"/>
    <w:rsid w:val="001764FA"/>
    <w:rsid w:val="0019590E"/>
    <w:rsid w:val="001B4399"/>
    <w:rsid w:val="001D1BF9"/>
    <w:rsid w:val="001E1826"/>
    <w:rsid w:val="001F5161"/>
    <w:rsid w:val="001F5730"/>
    <w:rsid w:val="00202726"/>
    <w:rsid w:val="00210C20"/>
    <w:rsid w:val="00237882"/>
    <w:rsid w:val="00241192"/>
    <w:rsid w:val="002B0FE5"/>
    <w:rsid w:val="002B1828"/>
    <w:rsid w:val="002B4085"/>
    <w:rsid w:val="002F4E95"/>
    <w:rsid w:val="00315970"/>
    <w:rsid w:val="0034748B"/>
    <w:rsid w:val="00350442"/>
    <w:rsid w:val="00375A4A"/>
    <w:rsid w:val="00376D08"/>
    <w:rsid w:val="00383F4D"/>
    <w:rsid w:val="0042319C"/>
    <w:rsid w:val="00455C4A"/>
    <w:rsid w:val="004569D4"/>
    <w:rsid w:val="00481AFE"/>
    <w:rsid w:val="0049674C"/>
    <w:rsid w:val="004B336E"/>
    <w:rsid w:val="004E42C6"/>
    <w:rsid w:val="0052614A"/>
    <w:rsid w:val="00533C1A"/>
    <w:rsid w:val="0054578A"/>
    <w:rsid w:val="00545F0F"/>
    <w:rsid w:val="00565424"/>
    <w:rsid w:val="00586101"/>
    <w:rsid w:val="005A2768"/>
    <w:rsid w:val="005D056E"/>
    <w:rsid w:val="0060745F"/>
    <w:rsid w:val="00642B6D"/>
    <w:rsid w:val="00653BBD"/>
    <w:rsid w:val="0067692A"/>
    <w:rsid w:val="00685AA7"/>
    <w:rsid w:val="0069737B"/>
    <w:rsid w:val="006F6742"/>
    <w:rsid w:val="00713C2C"/>
    <w:rsid w:val="00776759"/>
    <w:rsid w:val="007B2983"/>
    <w:rsid w:val="007C5684"/>
    <w:rsid w:val="007E6358"/>
    <w:rsid w:val="007E6763"/>
    <w:rsid w:val="007E7B3D"/>
    <w:rsid w:val="007F7A8D"/>
    <w:rsid w:val="00816C1B"/>
    <w:rsid w:val="00871C58"/>
    <w:rsid w:val="008855A4"/>
    <w:rsid w:val="00890E43"/>
    <w:rsid w:val="008E2B1D"/>
    <w:rsid w:val="008E79A6"/>
    <w:rsid w:val="008F455F"/>
    <w:rsid w:val="009137B6"/>
    <w:rsid w:val="009176D5"/>
    <w:rsid w:val="00924F29"/>
    <w:rsid w:val="00943059"/>
    <w:rsid w:val="00955A26"/>
    <w:rsid w:val="00957FC9"/>
    <w:rsid w:val="0097090C"/>
    <w:rsid w:val="00983B4D"/>
    <w:rsid w:val="00994682"/>
    <w:rsid w:val="009973BA"/>
    <w:rsid w:val="009D1009"/>
    <w:rsid w:val="009D239B"/>
    <w:rsid w:val="009D3F11"/>
    <w:rsid w:val="00A0378F"/>
    <w:rsid w:val="00A21D0C"/>
    <w:rsid w:val="00A247B6"/>
    <w:rsid w:val="00A47B49"/>
    <w:rsid w:val="00A82DAF"/>
    <w:rsid w:val="00A8596E"/>
    <w:rsid w:val="00AA4D39"/>
    <w:rsid w:val="00AB075F"/>
    <w:rsid w:val="00AB4174"/>
    <w:rsid w:val="00AE4979"/>
    <w:rsid w:val="00B04387"/>
    <w:rsid w:val="00B04F18"/>
    <w:rsid w:val="00B1023B"/>
    <w:rsid w:val="00B22548"/>
    <w:rsid w:val="00B66C50"/>
    <w:rsid w:val="00B85AA3"/>
    <w:rsid w:val="00BB4050"/>
    <w:rsid w:val="00BB7406"/>
    <w:rsid w:val="00BD202F"/>
    <w:rsid w:val="00BE14CD"/>
    <w:rsid w:val="00BF5DC2"/>
    <w:rsid w:val="00CB33F4"/>
    <w:rsid w:val="00CC533A"/>
    <w:rsid w:val="00CC72AC"/>
    <w:rsid w:val="00CD451E"/>
    <w:rsid w:val="00CE3815"/>
    <w:rsid w:val="00D071B5"/>
    <w:rsid w:val="00D07F97"/>
    <w:rsid w:val="00D37F6E"/>
    <w:rsid w:val="00D4112B"/>
    <w:rsid w:val="00D52981"/>
    <w:rsid w:val="00D80CB2"/>
    <w:rsid w:val="00D8186A"/>
    <w:rsid w:val="00D90011"/>
    <w:rsid w:val="00DA550E"/>
    <w:rsid w:val="00DB7FA6"/>
    <w:rsid w:val="00DD078E"/>
    <w:rsid w:val="00DD40D0"/>
    <w:rsid w:val="00DD7D79"/>
    <w:rsid w:val="00DE4F61"/>
    <w:rsid w:val="00E122B9"/>
    <w:rsid w:val="00E16365"/>
    <w:rsid w:val="00E255C2"/>
    <w:rsid w:val="00E352B6"/>
    <w:rsid w:val="00E66BBC"/>
    <w:rsid w:val="00EC220F"/>
    <w:rsid w:val="00EC5112"/>
    <w:rsid w:val="00EC679C"/>
    <w:rsid w:val="00EC6B53"/>
    <w:rsid w:val="00ED4816"/>
    <w:rsid w:val="00EF71A8"/>
    <w:rsid w:val="00F07E8C"/>
    <w:rsid w:val="00F2732E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B2DF7"/>
  <w15:docId w15:val="{E4E34FC1-09E1-4B99-B82A-A938424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AB4174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AB4174"/>
    <w:pPr>
      <w:ind w:left="900" w:hanging="900"/>
    </w:pPr>
  </w:style>
  <w:style w:type="paragraph" w:styleId="Obsah1">
    <w:name w:val="toc 1"/>
    <w:basedOn w:val="Normln"/>
    <w:next w:val="Normln"/>
    <w:semiHidden/>
    <w:rsid w:val="00AB4174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AB4174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AB4174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AB417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B417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AB4174"/>
  </w:style>
  <w:style w:type="paragraph" w:customStyle="1" w:styleId="Bullet2">
    <w:name w:val="Bullet2"/>
    <w:basedOn w:val="Normln"/>
    <w:rsid w:val="00AB4174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AB4174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AB4174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AB4174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AB4174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AB4174"/>
    <w:pPr>
      <w:ind w:left="720" w:hanging="432"/>
    </w:pPr>
  </w:style>
  <w:style w:type="character" w:styleId="Znakapoznpodarou">
    <w:name w:val="footnote reference"/>
    <w:basedOn w:val="Standardnpsmoodstavce"/>
    <w:semiHidden/>
    <w:rsid w:val="00AB4174"/>
    <w:rPr>
      <w:sz w:val="20"/>
      <w:vertAlign w:val="superscript"/>
    </w:rPr>
  </w:style>
  <w:style w:type="paragraph" w:styleId="Textpoznpodarou">
    <w:name w:val="footnote text"/>
    <w:basedOn w:val="Normln"/>
    <w:semiHidden/>
    <w:rsid w:val="00AB4174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AB4174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AB4174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AB4174"/>
    <w:pPr>
      <w:ind w:left="600"/>
    </w:pPr>
  </w:style>
  <w:style w:type="paragraph" w:styleId="Obsah5">
    <w:name w:val="toc 5"/>
    <w:basedOn w:val="Normln"/>
    <w:next w:val="Normln"/>
    <w:semiHidden/>
    <w:rsid w:val="00AB4174"/>
    <w:pPr>
      <w:ind w:left="800"/>
    </w:pPr>
  </w:style>
  <w:style w:type="paragraph" w:styleId="Obsah6">
    <w:name w:val="toc 6"/>
    <w:basedOn w:val="Normln"/>
    <w:next w:val="Normln"/>
    <w:semiHidden/>
    <w:rsid w:val="00AB4174"/>
    <w:pPr>
      <w:ind w:left="1000"/>
    </w:pPr>
  </w:style>
  <w:style w:type="paragraph" w:styleId="Obsah7">
    <w:name w:val="toc 7"/>
    <w:basedOn w:val="Normln"/>
    <w:next w:val="Normln"/>
    <w:semiHidden/>
    <w:rsid w:val="00AB4174"/>
    <w:pPr>
      <w:ind w:left="1200"/>
    </w:pPr>
  </w:style>
  <w:style w:type="paragraph" w:styleId="Obsah8">
    <w:name w:val="toc 8"/>
    <w:basedOn w:val="Normln"/>
    <w:next w:val="Normln"/>
    <w:semiHidden/>
    <w:rsid w:val="00AB4174"/>
    <w:pPr>
      <w:ind w:left="1400"/>
    </w:pPr>
  </w:style>
  <w:style w:type="paragraph" w:styleId="Obsah9">
    <w:name w:val="toc 9"/>
    <w:basedOn w:val="Normln"/>
    <w:next w:val="Normln"/>
    <w:semiHidden/>
    <w:rsid w:val="00AB4174"/>
    <w:pPr>
      <w:ind w:left="1600"/>
    </w:pPr>
  </w:style>
  <w:style w:type="paragraph" w:customStyle="1" w:styleId="MainTitle">
    <w:name w:val="Main Title"/>
    <w:basedOn w:val="Normln"/>
    <w:rsid w:val="00AB4174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AB4174"/>
    <w:rPr>
      <w:i/>
      <w:color w:val="0000FF"/>
    </w:rPr>
  </w:style>
  <w:style w:type="paragraph" w:styleId="Zkladntextodsazen">
    <w:name w:val="Body Text Indent"/>
    <w:basedOn w:val="Normln"/>
    <w:semiHidden/>
    <w:rsid w:val="00AB4174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AB4174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AB4174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AB4174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AB4174"/>
    <w:rPr>
      <w:color w:val="0000FF"/>
      <w:u w:val="single"/>
    </w:rPr>
  </w:style>
  <w:style w:type="paragraph" w:customStyle="1" w:styleId="infoblue0">
    <w:name w:val="infoblue"/>
    <w:basedOn w:val="Normln"/>
    <w:rsid w:val="00AB41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AB4174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455C4A"/>
  </w:style>
  <w:style w:type="paragraph" w:customStyle="1" w:styleId="TEXT">
    <w:name w:val="TEXT"/>
    <w:basedOn w:val="Normln"/>
    <w:link w:val="TEXTChar"/>
    <w:rsid w:val="004E42C6"/>
    <w:pPr>
      <w:spacing w:after="0" w:line="360" w:lineRule="auto"/>
      <w:ind w:firstLine="709"/>
      <w:jc w:val="both"/>
    </w:pPr>
    <w:rPr>
      <w:rFonts w:ascii="Times New Roman" w:hAnsi="Times New Roman"/>
      <w:lang w:val="cs-CZ" w:eastAsia="cs-CZ" w:bidi="ar-SA"/>
    </w:rPr>
  </w:style>
  <w:style w:type="character" w:customStyle="1" w:styleId="TEXTChar">
    <w:name w:val="TEXT Char"/>
    <w:basedOn w:val="Standardnpsmoodstavce"/>
    <w:link w:val="TEXT"/>
    <w:rsid w:val="004E42C6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lovnik_pojmu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EAD4-E5C6-47AF-A2C1-AE1CB2E4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Slovnik_pojmu_sablona2</Template>
  <TotalTime>31</TotalTime>
  <Pages>2</Pages>
  <Words>185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21</cp:revision>
  <cp:lastPrinted>2001-03-15T12:26:00Z</cp:lastPrinted>
  <dcterms:created xsi:type="dcterms:W3CDTF">2017-04-10T15:50:00Z</dcterms:created>
  <dcterms:modified xsi:type="dcterms:W3CDTF">2017-04-11T18:05:00Z</dcterms:modified>
</cp:coreProperties>
</file>