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B444BE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315970" w:rsidRPr="00F07E8C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F07E8C" w:rsidRDefault="003B5CB9" w:rsidP="00383F4D">
      <w:pPr>
        <w:pStyle w:val="Nzev"/>
        <w:jc w:val="center"/>
        <w:rPr>
          <w:lang w:val="cs-CZ"/>
        </w:rPr>
      </w:pPr>
      <w:r>
        <w:rPr>
          <w:lang w:val="cs-CZ"/>
        </w:rPr>
        <w:t>Definice dokončenosti</w:t>
      </w:r>
    </w:p>
    <w:p w:rsidR="00685AA7" w:rsidRDefault="00477A19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Podmínky, které je nutno splnit, aby mohl být uživatelský příběh považován</w:t>
      </w:r>
      <w:bookmarkStart w:id="2" w:name="_GoBack"/>
      <w:bookmarkEnd w:id="2"/>
      <w:r>
        <w:rPr>
          <w:lang w:val="cs-CZ"/>
        </w:rPr>
        <w:t xml:space="preserve"> za splněný</w:t>
      </w:r>
    </w:p>
    <w:p w:rsidR="00477A19" w:rsidRPr="00477A19" w:rsidRDefault="00477A19" w:rsidP="00477A19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40"/>
      </w:tblGrid>
      <w:tr w:rsidR="00477A19" w:rsidTr="00477A19">
        <w:tc>
          <w:tcPr>
            <w:tcW w:w="675" w:type="dxa"/>
          </w:tcPr>
          <w:p w:rsidR="00477A19" w:rsidRDefault="00477A19" w:rsidP="00477A19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3261" w:type="dxa"/>
          </w:tcPr>
          <w:p w:rsidR="00477A19" w:rsidRDefault="00477A19" w:rsidP="00477A19">
            <w:pPr>
              <w:rPr>
                <w:lang w:val="cs-CZ"/>
              </w:rPr>
            </w:pPr>
            <w:r>
              <w:rPr>
                <w:lang w:val="cs-CZ"/>
              </w:rPr>
              <w:t>Implementovaný zdrojový kód</w:t>
            </w:r>
          </w:p>
        </w:tc>
        <w:tc>
          <w:tcPr>
            <w:tcW w:w="5640" w:type="dxa"/>
          </w:tcPr>
          <w:p w:rsidR="00477A19" w:rsidRDefault="00477A19" w:rsidP="00477A19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všechny programátorské úkoly ve stavu „to do“ před počátkem iterace jsou dokončeny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477A19" w:rsidTr="00477A19">
        <w:tc>
          <w:tcPr>
            <w:tcW w:w="675" w:type="dxa"/>
          </w:tcPr>
          <w:p w:rsidR="00477A19" w:rsidRDefault="00F13BCC" w:rsidP="00477A19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3261" w:type="dxa"/>
          </w:tcPr>
          <w:p w:rsidR="00477A19" w:rsidRDefault="0000130F" w:rsidP="00477A19">
            <w:pPr>
              <w:rPr>
                <w:lang w:val="cs-CZ"/>
              </w:rPr>
            </w:pPr>
            <w:r>
              <w:rPr>
                <w:lang w:val="cs-CZ"/>
              </w:rPr>
              <w:t>Zkontrolovaný</w:t>
            </w:r>
            <w:r>
              <w:rPr>
                <w:lang w:val="cs-CZ"/>
              </w:rPr>
              <w:t xml:space="preserve"> zdrojový kód</w:t>
            </w:r>
          </w:p>
        </w:tc>
        <w:tc>
          <w:tcPr>
            <w:tcW w:w="5640" w:type="dxa"/>
          </w:tcPr>
          <w:p w:rsidR="00477A19" w:rsidRDefault="0000130F" w:rsidP="00477A19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kód byl </w:t>
            </w:r>
            <w:r>
              <w:rPr>
                <w:rFonts w:ascii="Times" w:hAnsi="Times"/>
                <w:color w:val="0000FF"/>
                <w:lang w:val="cs-CZ"/>
              </w:rPr>
              <w:t>zkontrolován/ověřen, jiným členem týmu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477A19" w:rsidTr="00477A19">
        <w:tc>
          <w:tcPr>
            <w:tcW w:w="675" w:type="dxa"/>
          </w:tcPr>
          <w:p w:rsidR="00477A19" w:rsidRDefault="00F13BCC" w:rsidP="00477A19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3261" w:type="dxa"/>
          </w:tcPr>
          <w:p w:rsidR="00477A19" w:rsidRDefault="0000130F" w:rsidP="00477A19">
            <w:pPr>
              <w:rPr>
                <w:lang w:val="cs-CZ"/>
              </w:rPr>
            </w:pPr>
            <w:r>
              <w:rPr>
                <w:lang w:val="cs-CZ"/>
              </w:rPr>
              <w:t>Build neobsahuje chyby</w:t>
            </w:r>
          </w:p>
        </w:tc>
        <w:tc>
          <w:tcPr>
            <w:tcW w:w="5640" w:type="dxa"/>
          </w:tcPr>
          <w:p w:rsidR="00477A19" w:rsidRDefault="0000130F" w:rsidP="00477A19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kód </w:t>
            </w:r>
            <w:r>
              <w:rPr>
                <w:rFonts w:ascii="Times" w:hAnsi="Times"/>
                <w:color w:val="0000FF"/>
                <w:lang w:val="cs-CZ"/>
              </w:rPr>
              <w:t>dané funkcionality neobsahuje chybové hlášky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477A19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3261" w:type="dxa"/>
          </w:tcPr>
          <w:p w:rsidR="006511CD" w:rsidRDefault="006511CD" w:rsidP="006511CD">
            <w:pPr>
              <w:rPr>
                <w:lang w:val="cs-CZ"/>
              </w:rPr>
            </w:pPr>
            <w:r>
              <w:rPr>
                <w:lang w:val="cs-CZ"/>
              </w:rPr>
              <w:t>Provedené unit testy</w:t>
            </w:r>
          </w:p>
        </w:tc>
        <w:tc>
          <w:tcPr>
            <w:tcW w:w="5640" w:type="dxa"/>
          </w:tcPr>
          <w:p w:rsidR="006511CD" w:rsidRDefault="006511CD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unit testy jsou napsané a proběhly v pořádku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477A19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3261" w:type="dxa"/>
          </w:tcPr>
          <w:p w:rsidR="006511CD" w:rsidRDefault="00AA2B50" w:rsidP="006511CD">
            <w:pPr>
              <w:rPr>
                <w:lang w:val="cs-CZ"/>
              </w:rPr>
            </w:pPr>
            <w:r>
              <w:rPr>
                <w:lang w:val="cs-CZ"/>
              </w:rPr>
              <w:t>Otestovaná funkcionalita (UAT)</w:t>
            </w:r>
          </w:p>
        </w:tc>
        <w:tc>
          <w:tcPr>
            <w:tcW w:w="5640" w:type="dxa"/>
          </w:tcPr>
          <w:p w:rsidR="006511CD" w:rsidRDefault="00AA2B50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funkcionalita prošla uživatelskými akceptačními testy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477A19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3261" w:type="dxa"/>
          </w:tcPr>
          <w:p w:rsidR="006511CD" w:rsidRDefault="00AA2B50" w:rsidP="006511CD">
            <w:pPr>
              <w:rPr>
                <w:lang w:val="cs-CZ"/>
              </w:rPr>
            </w:pPr>
            <w:r>
              <w:rPr>
                <w:lang w:val="cs-CZ"/>
              </w:rPr>
              <w:t>Otestovaná integrace (SIT)</w:t>
            </w:r>
          </w:p>
        </w:tc>
        <w:tc>
          <w:tcPr>
            <w:tcW w:w="5640" w:type="dxa"/>
          </w:tcPr>
          <w:p w:rsidR="006511CD" w:rsidRDefault="00AA2B50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funkcionalita </w:t>
            </w:r>
            <w:r>
              <w:rPr>
                <w:rFonts w:ascii="Times" w:hAnsi="Times"/>
                <w:color w:val="0000FF"/>
                <w:lang w:val="cs-CZ"/>
              </w:rPr>
              <w:t>nemá negativní dopad na okolní systémy a služby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477A19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3261" w:type="dxa"/>
          </w:tcPr>
          <w:p w:rsidR="006511CD" w:rsidRDefault="00AA2B50" w:rsidP="006511CD">
            <w:pPr>
              <w:rPr>
                <w:lang w:val="cs-CZ"/>
              </w:rPr>
            </w:pPr>
            <w:r>
              <w:rPr>
                <w:lang w:val="cs-CZ"/>
              </w:rPr>
              <w:t>Napsaná dokumentace</w:t>
            </w:r>
          </w:p>
        </w:tc>
        <w:tc>
          <w:tcPr>
            <w:tcW w:w="5640" w:type="dxa"/>
          </w:tcPr>
          <w:p w:rsidR="006511CD" w:rsidRDefault="00AA2B50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d</w:t>
            </w:r>
            <w:r w:rsidRPr="00AA2B50">
              <w:rPr>
                <w:rFonts w:ascii="Times" w:hAnsi="Times"/>
                <w:color w:val="0000FF"/>
                <w:lang w:val="cs-CZ"/>
              </w:rPr>
              <w:t>okumentace k dané funkcionalitě je dokončena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bookmarkEnd w:id="0"/>
      <w:bookmarkEnd w:id="1"/>
    </w:tbl>
    <w:p w:rsidR="00F13BCC" w:rsidRPr="00F07E8C" w:rsidRDefault="00F13BCC" w:rsidP="00F13BCC">
      <w:pPr>
        <w:rPr>
          <w:lang w:val="cs-CZ"/>
        </w:rPr>
      </w:pPr>
    </w:p>
    <w:sectPr w:rsidR="00F13BCC" w:rsidRPr="00F07E8C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BE" w:rsidRDefault="00B444BE">
      <w:pPr>
        <w:spacing w:line="240" w:lineRule="auto"/>
      </w:pPr>
      <w:r>
        <w:separator/>
      </w:r>
    </w:p>
  </w:endnote>
  <w:endnote w:type="continuationSeparator" w:id="0">
    <w:p w:rsidR="00B444BE" w:rsidRDefault="00B44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fldSimple w:instr=" DATE   \* MERGEFORMAT ">
            <w:r w:rsidR="003B5CB9">
              <w:rPr>
                <w:noProof/>
              </w:rPr>
              <w:t>4/10/2017</w:t>
            </w:r>
          </w:fldSimple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1B9F" w:rsidRPr="00411B9F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BE" w:rsidRDefault="00B444BE">
      <w:pPr>
        <w:spacing w:line="240" w:lineRule="auto"/>
      </w:pPr>
      <w:r>
        <w:separator/>
      </w:r>
    </w:p>
  </w:footnote>
  <w:footnote w:type="continuationSeparator" w:id="0">
    <w:p w:rsidR="00B444BE" w:rsidRDefault="00B44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B444BE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3B5CB9" w:rsidP="0042319C">
          <w:pPr>
            <w:spacing w:after="0"/>
          </w:pPr>
          <w:proofErr w:type="spellStart"/>
          <w:r>
            <w:t>Definice</w:t>
          </w:r>
          <w:proofErr w:type="spellEnd"/>
          <w:r>
            <w:t xml:space="preserve"> </w:t>
          </w:r>
          <w:proofErr w:type="spellStart"/>
          <w:r>
            <w:t>dokončenosti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0130F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B0FE5"/>
    <w:rsid w:val="002B1828"/>
    <w:rsid w:val="002B4085"/>
    <w:rsid w:val="002F4E95"/>
    <w:rsid w:val="00315970"/>
    <w:rsid w:val="00375A4A"/>
    <w:rsid w:val="00376D08"/>
    <w:rsid w:val="00383F4D"/>
    <w:rsid w:val="003B5CB9"/>
    <w:rsid w:val="00411B9F"/>
    <w:rsid w:val="0042319C"/>
    <w:rsid w:val="00455C4A"/>
    <w:rsid w:val="004569D4"/>
    <w:rsid w:val="00477A19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D056E"/>
    <w:rsid w:val="0060745F"/>
    <w:rsid w:val="00642B6D"/>
    <w:rsid w:val="006511CD"/>
    <w:rsid w:val="00653BBD"/>
    <w:rsid w:val="0067692A"/>
    <w:rsid w:val="00685AA7"/>
    <w:rsid w:val="0069737B"/>
    <w:rsid w:val="006F6742"/>
    <w:rsid w:val="00713C2C"/>
    <w:rsid w:val="00776759"/>
    <w:rsid w:val="007B2983"/>
    <w:rsid w:val="007C5684"/>
    <w:rsid w:val="007E6358"/>
    <w:rsid w:val="007F7A8D"/>
    <w:rsid w:val="00816C1B"/>
    <w:rsid w:val="00871C58"/>
    <w:rsid w:val="008855A4"/>
    <w:rsid w:val="00890E43"/>
    <w:rsid w:val="008E2B1D"/>
    <w:rsid w:val="008F455F"/>
    <w:rsid w:val="009176D5"/>
    <w:rsid w:val="00943059"/>
    <w:rsid w:val="00955A26"/>
    <w:rsid w:val="0097090C"/>
    <w:rsid w:val="00983B4D"/>
    <w:rsid w:val="00994682"/>
    <w:rsid w:val="009973BA"/>
    <w:rsid w:val="009D1009"/>
    <w:rsid w:val="009D239B"/>
    <w:rsid w:val="009D3F11"/>
    <w:rsid w:val="00A247B6"/>
    <w:rsid w:val="00A82DAF"/>
    <w:rsid w:val="00A8596E"/>
    <w:rsid w:val="00AA2B50"/>
    <w:rsid w:val="00AA4D39"/>
    <w:rsid w:val="00AB075F"/>
    <w:rsid w:val="00AB4174"/>
    <w:rsid w:val="00AE4979"/>
    <w:rsid w:val="00B1023B"/>
    <w:rsid w:val="00B22548"/>
    <w:rsid w:val="00B444BE"/>
    <w:rsid w:val="00B66C50"/>
    <w:rsid w:val="00B85AA3"/>
    <w:rsid w:val="00BB4050"/>
    <w:rsid w:val="00BB7406"/>
    <w:rsid w:val="00BD202F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A550E"/>
    <w:rsid w:val="00DB7FA6"/>
    <w:rsid w:val="00DD078E"/>
    <w:rsid w:val="00DD40D0"/>
    <w:rsid w:val="00DD7D79"/>
    <w:rsid w:val="00DE4F61"/>
    <w:rsid w:val="00E16365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13BC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AD95B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05F0-505C-4C22-A054-462B6ED8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16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10</cp:revision>
  <cp:lastPrinted>2001-03-15T12:26:00Z</cp:lastPrinted>
  <dcterms:created xsi:type="dcterms:W3CDTF">2017-04-10T15:50:00Z</dcterms:created>
  <dcterms:modified xsi:type="dcterms:W3CDTF">2017-04-10T17:19:00Z</dcterms:modified>
</cp:coreProperties>
</file>