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F96CDF" w:rsidRDefault="00FA0DAB" w:rsidP="00383F4D">
      <w:pPr>
        <w:pStyle w:val="Nzev"/>
        <w:jc w:val="center"/>
        <w:rPr>
          <w:lang w:val="cs-CZ"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C523C1" w:rsidRPr="00F96CDF">
        <w:rPr>
          <w:lang w:val="cs-CZ"/>
        </w:rPr>
        <w:t>&lt;Název projektu&gt;</w:t>
      </w:r>
      <w:r>
        <w:rPr>
          <w:lang w:val="cs-CZ"/>
        </w:rPr>
        <w:fldChar w:fldCharType="end"/>
      </w:r>
    </w:p>
    <w:p w:rsidR="00685AA7" w:rsidRPr="00F96CDF" w:rsidRDefault="00334F37" w:rsidP="00383F4D">
      <w:pPr>
        <w:pStyle w:val="Nzev"/>
        <w:jc w:val="center"/>
        <w:rPr>
          <w:lang w:val="cs-CZ"/>
        </w:rPr>
      </w:pPr>
      <w:r w:rsidRPr="00F96CDF">
        <w:rPr>
          <w:lang w:val="cs-CZ"/>
        </w:rPr>
        <w:t>Záznam výsledků testů</w:t>
      </w:r>
    </w:p>
    <w:p w:rsidR="00685AA7" w:rsidRPr="00F96CDF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F96CDF">
        <w:rPr>
          <w:lang w:val="cs-CZ"/>
        </w:rPr>
        <w:t>Úvod</w:t>
      </w:r>
    </w:p>
    <w:p w:rsidR="00383F4D" w:rsidRPr="00F96CDF" w:rsidRDefault="00383F4D" w:rsidP="00EC220F">
      <w:pPr>
        <w:pStyle w:val="Nadpis2"/>
        <w:rPr>
          <w:lang w:val="cs-CZ"/>
        </w:rPr>
      </w:pPr>
      <w:r w:rsidRPr="00F96CDF">
        <w:rPr>
          <w:lang w:val="cs-CZ"/>
        </w:rPr>
        <w:t>Účel</w:t>
      </w:r>
    </w:p>
    <w:p w:rsidR="001E1826" w:rsidRPr="00F96CDF" w:rsidRDefault="001E1826" w:rsidP="001E1826">
      <w:pPr>
        <w:rPr>
          <w:lang w:val="cs-CZ"/>
        </w:rPr>
      </w:pPr>
      <w:r w:rsidRPr="00F96CDF">
        <w:rPr>
          <w:rFonts w:ascii="Times" w:hAnsi="Times"/>
          <w:color w:val="0000FF"/>
          <w:lang w:val="cs-CZ"/>
        </w:rPr>
        <w:t>[Jaký je účel tohoto doku</w:t>
      </w:r>
      <w:r w:rsidR="00871C58" w:rsidRPr="00F96CDF">
        <w:rPr>
          <w:rFonts w:ascii="Times" w:hAnsi="Times"/>
          <w:color w:val="0000FF"/>
          <w:lang w:val="cs-CZ"/>
        </w:rPr>
        <w:t>m</w:t>
      </w:r>
      <w:r w:rsidRPr="00F96CDF">
        <w:rPr>
          <w:rFonts w:ascii="Times" w:hAnsi="Times"/>
          <w:color w:val="0000FF"/>
          <w:lang w:val="cs-CZ"/>
        </w:rPr>
        <w:t>entu?]</w:t>
      </w:r>
    </w:p>
    <w:p w:rsidR="00383F4D" w:rsidRPr="00F96CDF" w:rsidRDefault="00383F4D" w:rsidP="00EC220F">
      <w:pPr>
        <w:pStyle w:val="Nadpis2"/>
        <w:rPr>
          <w:lang w:val="cs-CZ"/>
        </w:rPr>
      </w:pPr>
      <w:r w:rsidRPr="00F96CDF">
        <w:rPr>
          <w:lang w:val="cs-CZ"/>
        </w:rPr>
        <w:t>Rozsah</w:t>
      </w:r>
    </w:p>
    <w:p w:rsidR="00210C20" w:rsidRPr="00F96CDF" w:rsidRDefault="00210C20" w:rsidP="00210C20">
      <w:pPr>
        <w:rPr>
          <w:lang w:val="cs-CZ"/>
        </w:rPr>
      </w:pPr>
      <w:r w:rsidRPr="00F96CDF">
        <w:rPr>
          <w:rFonts w:ascii="Times" w:hAnsi="Times"/>
          <w:color w:val="0000FF"/>
          <w:lang w:val="cs-CZ"/>
        </w:rPr>
        <w:t>[Jaký je rozsah tohoto dokumentu?</w:t>
      </w:r>
      <w:r w:rsidR="00DD078E" w:rsidRPr="00F96CDF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F96CDF">
        <w:rPr>
          <w:rFonts w:ascii="Times" w:hAnsi="Times"/>
          <w:color w:val="0000FF"/>
          <w:lang w:val="cs-CZ"/>
        </w:rPr>
        <w:t>?]</w:t>
      </w:r>
    </w:p>
    <w:p w:rsidR="00383F4D" w:rsidRPr="00F96CDF" w:rsidRDefault="00383F4D" w:rsidP="00EC220F">
      <w:pPr>
        <w:pStyle w:val="Nadpis2"/>
        <w:rPr>
          <w:lang w:val="cs-CZ"/>
        </w:rPr>
      </w:pPr>
      <w:r w:rsidRPr="00F96CDF">
        <w:rPr>
          <w:lang w:val="cs-CZ"/>
        </w:rPr>
        <w:t>Definice a zkratky</w:t>
      </w:r>
    </w:p>
    <w:p w:rsidR="00DD078E" w:rsidRPr="00F96CDF" w:rsidRDefault="00DD078E" w:rsidP="00DD078E">
      <w:pPr>
        <w:rPr>
          <w:lang w:val="cs-CZ"/>
        </w:rPr>
      </w:pPr>
      <w:r w:rsidRPr="00F96CDF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F96CDF" w:rsidRDefault="00383F4D" w:rsidP="00EC220F">
      <w:pPr>
        <w:pStyle w:val="Nadpis2"/>
        <w:rPr>
          <w:lang w:val="cs-CZ"/>
        </w:rPr>
      </w:pPr>
      <w:r w:rsidRPr="00F96CDF">
        <w:rPr>
          <w:lang w:val="cs-CZ"/>
        </w:rPr>
        <w:t>Odkazy</w:t>
      </w:r>
    </w:p>
    <w:p w:rsidR="00DD078E" w:rsidRPr="00F96CDF" w:rsidRDefault="00DD078E" w:rsidP="00DD078E">
      <w:pPr>
        <w:rPr>
          <w:lang w:val="cs-CZ"/>
        </w:rPr>
      </w:pPr>
      <w:r w:rsidRPr="00F96CDF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F96CDF" w:rsidRDefault="007C5684" w:rsidP="00DD078E">
      <w:pPr>
        <w:pStyle w:val="Nadpis2"/>
        <w:rPr>
          <w:lang w:val="cs-CZ"/>
        </w:rPr>
      </w:pPr>
      <w:r w:rsidRPr="00F96CDF">
        <w:rPr>
          <w:lang w:val="cs-CZ"/>
        </w:rPr>
        <w:t>Historie verzí</w:t>
      </w:r>
    </w:p>
    <w:p w:rsidR="00481AFE" w:rsidRPr="00F96CDF" w:rsidRDefault="00481AFE" w:rsidP="00481AFE">
      <w:pPr>
        <w:rPr>
          <w:lang w:val="cs-CZ"/>
        </w:rPr>
      </w:pPr>
      <w:r w:rsidRPr="00F96CDF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Style w:val="Svtlstnovn1"/>
        <w:tblW w:w="9890" w:type="dxa"/>
        <w:tblLook w:val="04A0" w:firstRow="1" w:lastRow="0" w:firstColumn="1" w:lastColumn="0" w:noHBand="0" w:noVBand="1"/>
      </w:tblPr>
      <w:tblGrid>
        <w:gridCol w:w="1526"/>
        <w:gridCol w:w="851"/>
        <w:gridCol w:w="5386"/>
        <w:gridCol w:w="2127"/>
      </w:tblGrid>
      <w:tr w:rsidR="00CD451E" w:rsidRPr="00F96CDF" w:rsidTr="00CD4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F96CDF" w:rsidRDefault="00CD451E" w:rsidP="005531B7">
            <w:pPr>
              <w:rPr>
                <w:b w:val="0"/>
                <w:lang w:val="cs-CZ"/>
              </w:rPr>
            </w:pPr>
            <w:r w:rsidRPr="00F96CDF">
              <w:rPr>
                <w:lang w:val="cs-CZ"/>
              </w:rPr>
              <w:t>Datum</w:t>
            </w:r>
          </w:p>
        </w:tc>
        <w:tc>
          <w:tcPr>
            <w:tcW w:w="851" w:type="dxa"/>
          </w:tcPr>
          <w:p w:rsidR="00CD451E" w:rsidRPr="00F96CDF" w:rsidRDefault="00CD451E" w:rsidP="00553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F96CDF">
              <w:rPr>
                <w:lang w:val="cs-CZ"/>
              </w:rPr>
              <w:t xml:space="preserve">Verze </w:t>
            </w:r>
          </w:p>
        </w:tc>
        <w:tc>
          <w:tcPr>
            <w:tcW w:w="5386" w:type="dxa"/>
          </w:tcPr>
          <w:p w:rsidR="00CD451E" w:rsidRPr="00F96CDF" w:rsidRDefault="00CD451E" w:rsidP="00553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F96CDF">
              <w:rPr>
                <w:lang w:val="cs-CZ"/>
              </w:rPr>
              <w:t>Popis</w:t>
            </w:r>
          </w:p>
        </w:tc>
        <w:tc>
          <w:tcPr>
            <w:tcW w:w="2127" w:type="dxa"/>
          </w:tcPr>
          <w:p w:rsidR="00CD451E" w:rsidRPr="00F96CDF" w:rsidRDefault="00CD451E" w:rsidP="00553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F96CDF">
              <w:rPr>
                <w:lang w:val="cs-CZ"/>
              </w:rPr>
              <w:t>Autor</w:t>
            </w:r>
          </w:p>
        </w:tc>
      </w:tr>
      <w:tr w:rsidR="00CD451E" w:rsidRPr="00F96CDF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F96CDF" w:rsidRDefault="00CD451E" w:rsidP="005531B7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F96CDF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F96CDF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F96CDF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CD451E" w:rsidRPr="00F96CDF" w:rsidTr="00CD4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F96CDF" w:rsidRDefault="00CD451E" w:rsidP="005531B7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F96CDF" w:rsidRDefault="00CD451E" w:rsidP="0055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F96CDF" w:rsidRDefault="00CD451E" w:rsidP="0055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F96CDF" w:rsidRDefault="00CD451E" w:rsidP="0055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CD451E" w:rsidRPr="00F96CDF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F96CDF" w:rsidRDefault="00CD451E" w:rsidP="005531B7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F96CDF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F96CDF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F96CDF" w:rsidRDefault="00CD451E" w:rsidP="0055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B66C50" w:rsidRPr="00F96CDF" w:rsidRDefault="00B66C50" w:rsidP="00CD451E">
      <w:pPr>
        <w:rPr>
          <w:lang w:val="cs-CZ"/>
        </w:rPr>
      </w:pPr>
    </w:p>
    <w:p w:rsidR="006D3A07" w:rsidRPr="00F96CDF" w:rsidRDefault="00B66C50" w:rsidP="006D3A07">
      <w:pPr>
        <w:pStyle w:val="Nadpis1"/>
        <w:rPr>
          <w:lang w:val="cs-CZ"/>
        </w:rPr>
      </w:pPr>
      <w:r w:rsidRPr="00F96CDF">
        <w:rPr>
          <w:lang w:val="cs-CZ"/>
        </w:rPr>
        <w:br w:type="page"/>
      </w:r>
      <w:bookmarkEnd w:id="0"/>
      <w:bookmarkEnd w:id="1"/>
      <w:r w:rsidR="006D3A07" w:rsidRPr="00F96CDF">
        <w:rPr>
          <w:lang w:val="cs-CZ"/>
        </w:rPr>
        <w:lastRenderedPageBreak/>
        <w:t>Specifikace testů</w:t>
      </w:r>
    </w:p>
    <w:p w:rsidR="006D3A07" w:rsidRPr="00F96CDF" w:rsidRDefault="006D3A07" w:rsidP="006D3A07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580"/>
      </w:tblGrid>
      <w:tr w:rsidR="006D3A07" w:rsidRPr="00F96CDF" w:rsidTr="006C0D79">
        <w:trPr>
          <w:cantSplit/>
          <w:tblHeader/>
        </w:trPr>
        <w:tc>
          <w:tcPr>
            <w:tcW w:w="2808" w:type="dxa"/>
            <w:shd w:val="clear" w:color="auto" w:fill="BFBFBF" w:themeFill="background1" w:themeFillShade="BF"/>
          </w:tcPr>
          <w:p w:rsidR="006D3A07" w:rsidRPr="00F96CDF" w:rsidRDefault="006D3A07" w:rsidP="006C0D7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Název aplikace:</w:t>
            </w:r>
          </w:p>
        </w:tc>
        <w:tc>
          <w:tcPr>
            <w:tcW w:w="5580" w:type="dxa"/>
          </w:tcPr>
          <w:p w:rsidR="006D3A07" w:rsidRPr="00F96CDF" w:rsidRDefault="00395960" w:rsidP="006D3A07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 w:rsidRPr="00F96CDF">
              <w:rPr>
                <w:rFonts w:asciiTheme="minorHAnsi" w:hAnsiTheme="minorHAnsi"/>
                <w:sz w:val="20"/>
                <w:szCs w:val="20"/>
              </w:rPr>
              <w:t>[</w:t>
            </w:r>
            <w:r w:rsidR="006D3A07" w:rsidRPr="00F96CDF">
              <w:rPr>
                <w:rFonts w:asciiTheme="minorHAnsi" w:hAnsiTheme="minorHAnsi"/>
                <w:sz w:val="20"/>
                <w:szCs w:val="20"/>
              </w:rPr>
              <w:t>Název aplikace</w:t>
            </w:r>
            <w:r w:rsidRPr="00F96CDF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6D3A07" w:rsidRPr="00F96CDF" w:rsidTr="006C0D79">
        <w:trPr>
          <w:cantSplit/>
          <w:tblHeader/>
        </w:trPr>
        <w:tc>
          <w:tcPr>
            <w:tcW w:w="2808" w:type="dxa"/>
            <w:shd w:val="clear" w:color="auto" w:fill="BFBFBF" w:themeFill="background1" w:themeFillShade="BF"/>
          </w:tcPr>
          <w:p w:rsidR="006D3A07" w:rsidRPr="00F96CDF" w:rsidRDefault="006D3A07" w:rsidP="006C0D7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Verze aplikace:</w:t>
            </w:r>
          </w:p>
        </w:tc>
        <w:tc>
          <w:tcPr>
            <w:tcW w:w="5580" w:type="dxa"/>
          </w:tcPr>
          <w:p w:rsidR="006D3A07" w:rsidRPr="00F96CDF" w:rsidRDefault="00395960" w:rsidP="006D3A07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 w:rsidRPr="00F96CDF">
              <w:rPr>
                <w:rFonts w:asciiTheme="minorHAnsi" w:hAnsiTheme="minorHAnsi"/>
                <w:sz w:val="20"/>
                <w:szCs w:val="20"/>
              </w:rPr>
              <w:t>[</w:t>
            </w:r>
            <w:r w:rsidR="006D3A07" w:rsidRPr="00F96CDF">
              <w:rPr>
                <w:rFonts w:asciiTheme="minorHAnsi" w:hAnsiTheme="minorHAnsi"/>
                <w:sz w:val="20"/>
                <w:szCs w:val="20"/>
              </w:rPr>
              <w:t>Číslo verze testované aplikace</w:t>
            </w:r>
            <w:r w:rsidRPr="00F96CDF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6D3A07" w:rsidRPr="00F96CDF" w:rsidTr="006C0D79">
        <w:trPr>
          <w:cantSplit/>
          <w:tblHeader/>
        </w:trPr>
        <w:tc>
          <w:tcPr>
            <w:tcW w:w="2808" w:type="dxa"/>
            <w:shd w:val="clear" w:color="auto" w:fill="BFBFBF" w:themeFill="background1" w:themeFillShade="BF"/>
          </w:tcPr>
          <w:p w:rsidR="006D3A07" w:rsidRPr="00F96CDF" w:rsidRDefault="006D3A07" w:rsidP="006C0D7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Konfigurace prostředí:</w:t>
            </w:r>
          </w:p>
        </w:tc>
        <w:tc>
          <w:tcPr>
            <w:tcW w:w="5580" w:type="dxa"/>
          </w:tcPr>
          <w:p w:rsidR="006D3A07" w:rsidRPr="00F96CDF" w:rsidRDefault="00395960" w:rsidP="006D3A07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 w:rsidRPr="00F96CDF">
              <w:rPr>
                <w:rFonts w:asciiTheme="minorHAnsi" w:hAnsiTheme="minorHAnsi"/>
                <w:sz w:val="20"/>
                <w:szCs w:val="20"/>
              </w:rPr>
              <w:t>[</w:t>
            </w:r>
            <w:r w:rsidR="006D3A07" w:rsidRPr="00F96CDF">
              <w:rPr>
                <w:rFonts w:asciiTheme="minorHAnsi" w:hAnsiTheme="minorHAnsi"/>
                <w:sz w:val="20"/>
                <w:szCs w:val="20"/>
              </w:rPr>
              <w:t>Konfigurace PC a prohlížeče apod., při kterém byly testy prováděny</w:t>
            </w:r>
            <w:r w:rsidRPr="00F96CDF">
              <w:rPr>
                <w:rFonts w:asciiTheme="minorHAnsi" w:hAnsiTheme="minorHAnsi"/>
                <w:sz w:val="20"/>
                <w:szCs w:val="20"/>
              </w:rPr>
              <w:t>. ]</w:t>
            </w:r>
          </w:p>
        </w:tc>
      </w:tr>
    </w:tbl>
    <w:p w:rsidR="006D3A07" w:rsidRPr="00F96CDF" w:rsidRDefault="006D3A07" w:rsidP="006D3A07">
      <w:pPr>
        <w:pStyle w:val="Normlnploha"/>
        <w:rPr>
          <w:b/>
        </w:rPr>
      </w:pPr>
    </w:p>
    <w:p w:rsidR="006D3A07" w:rsidRPr="00F96CDF" w:rsidRDefault="006D3A07" w:rsidP="006D3A07">
      <w:pPr>
        <w:pStyle w:val="Nadpis2"/>
        <w:rPr>
          <w:lang w:val="cs-CZ"/>
        </w:rPr>
      </w:pPr>
      <w:r w:rsidRPr="00F96CDF">
        <w:rPr>
          <w:lang w:val="cs-CZ"/>
        </w:rPr>
        <w:t>Popis testů:</w:t>
      </w:r>
    </w:p>
    <w:p w:rsidR="006D3A07" w:rsidRPr="00F96CDF" w:rsidRDefault="00395960" w:rsidP="006D3A07">
      <w:pPr>
        <w:pStyle w:val="StylNormlnploha11bModr"/>
      </w:pPr>
      <w:r w:rsidRPr="00F96CDF">
        <w:t>[</w:t>
      </w:r>
      <w:r w:rsidR="006D3A07" w:rsidRPr="00F96CDF">
        <w:t>Jaké testy, resp. testovací sady byly provedeny?</w:t>
      </w:r>
      <w:r w:rsidR="006C0D79" w:rsidRPr="00F96CDF">
        <w:t xml:space="preserve"> Kdo a kdy je prováděl?</w:t>
      </w:r>
      <w:r w:rsidRPr="00F96CDF">
        <w:t>]</w:t>
      </w:r>
    </w:p>
    <w:p w:rsidR="006C0D79" w:rsidRPr="00F96CDF" w:rsidRDefault="006C0D79" w:rsidP="006D3A07">
      <w:pPr>
        <w:pStyle w:val="StylNormlnploha11bModr"/>
      </w:pPr>
    </w:p>
    <w:tbl>
      <w:tblPr>
        <w:tblW w:w="83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1980"/>
        <w:gridCol w:w="1620"/>
      </w:tblGrid>
      <w:tr w:rsidR="006D3A07" w:rsidRPr="00F96CDF" w:rsidTr="00CD4B0A">
        <w:trPr>
          <w:trHeight w:val="27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Test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Tester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Datum</w:t>
            </w:r>
            <w:r w:rsidR="00395960" w:rsidRPr="00F96CDF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 xml:space="preserve"> testování</w:t>
            </w:r>
          </w:p>
        </w:tc>
      </w:tr>
      <w:tr w:rsidR="006D3A07" w:rsidRPr="00F96CDF" w:rsidTr="00CD4B0A">
        <w:trPr>
          <w:trHeight w:val="27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07" w:rsidRPr="00F96CDF" w:rsidRDefault="00395960" w:rsidP="006C0D79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 w:rsidRPr="00F96CDF">
              <w:rPr>
                <w:rFonts w:asciiTheme="minorHAnsi" w:hAnsiTheme="minorHAnsi"/>
                <w:sz w:val="20"/>
                <w:szCs w:val="20"/>
              </w:rPr>
              <w:t> [N</w:t>
            </w:r>
            <w:r w:rsidR="006C0D79" w:rsidRPr="00F96CDF">
              <w:rPr>
                <w:rFonts w:asciiTheme="minorHAnsi" w:hAnsiTheme="minorHAnsi"/>
                <w:sz w:val="20"/>
                <w:szCs w:val="20"/>
              </w:rPr>
              <w:t>ázev</w:t>
            </w:r>
            <w:r w:rsidR="006D3A07" w:rsidRPr="00F96C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6CDF">
              <w:rPr>
                <w:rFonts w:asciiTheme="minorHAnsi" w:hAnsiTheme="minorHAnsi"/>
                <w:sz w:val="20"/>
                <w:szCs w:val="20"/>
              </w:rPr>
              <w:t>testovací</w:t>
            </w:r>
            <w:r w:rsidR="006C0D79" w:rsidRPr="00F96CDF">
              <w:rPr>
                <w:rFonts w:asciiTheme="minorHAnsi" w:hAnsiTheme="minorHAnsi"/>
                <w:sz w:val="20"/>
                <w:szCs w:val="20"/>
              </w:rPr>
              <w:t xml:space="preserve"> sad</w:t>
            </w:r>
            <w:r w:rsidRPr="00F96CDF">
              <w:rPr>
                <w:rFonts w:asciiTheme="minorHAnsi" w:hAnsiTheme="minorHAnsi"/>
                <w:sz w:val="20"/>
                <w:szCs w:val="20"/>
              </w:rPr>
              <w:t>y]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07" w:rsidRPr="00F96CDF" w:rsidRDefault="00395960" w:rsidP="00CD4B0A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 w:rsidRPr="00F96CDF">
              <w:rPr>
                <w:rFonts w:asciiTheme="minorHAnsi" w:hAnsiTheme="minorHAnsi"/>
                <w:sz w:val="20"/>
                <w:szCs w:val="20"/>
              </w:rPr>
              <w:t> [J</w:t>
            </w:r>
            <w:r w:rsidR="006D3A07" w:rsidRPr="00F96CDF">
              <w:rPr>
                <w:rFonts w:asciiTheme="minorHAnsi" w:hAnsiTheme="minorHAnsi"/>
                <w:sz w:val="20"/>
                <w:szCs w:val="20"/>
              </w:rPr>
              <w:t>méno testera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3A07" w:rsidRPr="00F96CDF" w:rsidRDefault="00395960" w:rsidP="00CD4B0A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 w:rsidRPr="00F96CDF">
              <w:rPr>
                <w:rFonts w:asciiTheme="minorHAnsi" w:hAnsiTheme="minorHAnsi"/>
                <w:sz w:val="20"/>
                <w:szCs w:val="20"/>
              </w:rPr>
              <w:t> [</w:t>
            </w:r>
            <w:r w:rsidR="006D3A07" w:rsidRPr="00F96CDF">
              <w:rPr>
                <w:rFonts w:asciiTheme="minorHAnsi" w:hAnsiTheme="minorHAnsi"/>
                <w:sz w:val="20"/>
                <w:szCs w:val="20"/>
              </w:rPr>
              <w:t>od-do</w:t>
            </w:r>
            <w:r w:rsidRPr="00F96CDF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6D3A07" w:rsidRPr="00F96CDF" w:rsidTr="00CD4B0A">
        <w:trPr>
          <w:trHeight w:val="25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</w:tr>
      <w:tr w:rsidR="006D3A07" w:rsidRPr="00F96CDF" w:rsidTr="00CD4B0A">
        <w:trPr>
          <w:trHeight w:val="25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</w:tr>
      <w:tr w:rsidR="006D3A07" w:rsidRPr="00F96CDF" w:rsidTr="00CD4B0A">
        <w:trPr>
          <w:trHeight w:val="27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D3A07" w:rsidRPr="00F96CDF" w:rsidRDefault="006D3A07" w:rsidP="00CD4B0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</w:tr>
    </w:tbl>
    <w:p w:rsidR="006C0D79" w:rsidRPr="00F96CDF" w:rsidRDefault="006C0D79" w:rsidP="006D3A07">
      <w:pPr>
        <w:pStyle w:val="StylNormlnploha11bModr"/>
      </w:pPr>
    </w:p>
    <w:p w:rsidR="006C0D79" w:rsidRPr="00F96CDF" w:rsidRDefault="006C0D79" w:rsidP="006C0D79">
      <w:pPr>
        <w:pStyle w:val="Nadpis2"/>
        <w:rPr>
          <w:lang w:val="cs-CZ"/>
        </w:rPr>
      </w:pPr>
      <w:r w:rsidRPr="00F96CDF">
        <w:rPr>
          <w:lang w:val="cs-CZ"/>
        </w:rPr>
        <w:t>Výsledky testů</w:t>
      </w:r>
    </w:p>
    <w:p w:rsidR="006C0D79" w:rsidRPr="00F96CDF" w:rsidRDefault="006C0D79" w:rsidP="006D3A07">
      <w:pPr>
        <w:pStyle w:val="StylNormlnploha11bModr"/>
      </w:pPr>
    </w:p>
    <w:tbl>
      <w:tblPr>
        <w:tblW w:w="8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52"/>
        <w:gridCol w:w="4678"/>
        <w:gridCol w:w="1134"/>
      </w:tblGrid>
      <w:tr w:rsidR="006C0D79" w:rsidRPr="00F96CDF" w:rsidTr="006C0D79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0D79" w:rsidRPr="00F96CDF" w:rsidRDefault="006C0D79" w:rsidP="006C0D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cs-CZ" w:eastAsia="cs-CZ" w:bidi="ar-SA"/>
              </w:rPr>
              <w:t>ID testovací sady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0D79" w:rsidRPr="00F96CDF" w:rsidRDefault="006C0D79" w:rsidP="006C0D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cs-CZ" w:eastAsia="cs-CZ" w:bidi="ar-SA"/>
              </w:rPr>
              <w:t>ID testovacího případu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cs-CZ" w:eastAsia="cs-CZ" w:bidi="ar-SA"/>
              </w:rPr>
              <w:t xml:space="preserve">   Název testovacího případu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cs-CZ" w:eastAsia="cs-CZ" w:bidi="ar-SA"/>
              </w:rPr>
              <w:t>Výsledek</w:t>
            </w:r>
          </w:p>
        </w:tc>
      </w:tr>
      <w:tr w:rsidR="006C0D79" w:rsidRPr="00F96CDF" w:rsidTr="006C0D79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Times New Roman"/>
                <w:color w:val="0000FF"/>
                <w:sz w:val="20"/>
                <w:szCs w:val="20"/>
                <w:lang w:val="cs-CZ" w:eastAsia="cs-CZ" w:bidi="ar-SA"/>
              </w:rPr>
              <w:t>OK/ Error</w:t>
            </w:r>
          </w:p>
        </w:tc>
      </w:tr>
      <w:tr w:rsidR="006C0D79" w:rsidRPr="00F96CDF" w:rsidTr="006C0D79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</w:tr>
      <w:tr w:rsidR="006C0D79" w:rsidRPr="00F96CDF" w:rsidTr="006C0D79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0D79" w:rsidRPr="00F96CDF" w:rsidRDefault="006C0D79" w:rsidP="006C0D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</w:pPr>
            <w:r w:rsidRPr="00F96CDF">
              <w:rPr>
                <w:rFonts w:asciiTheme="minorHAnsi" w:eastAsia="Times New Roman" w:hAnsiTheme="minorHAnsi" w:cs="Arial"/>
                <w:sz w:val="20"/>
                <w:szCs w:val="20"/>
                <w:lang w:val="cs-CZ" w:eastAsia="cs-CZ" w:bidi="ar-SA"/>
              </w:rPr>
              <w:t> </w:t>
            </w:r>
          </w:p>
        </w:tc>
      </w:tr>
    </w:tbl>
    <w:p w:rsidR="006D3A07" w:rsidRPr="00F96CDF" w:rsidRDefault="006D3A07" w:rsidP="006D3A07">
      <w:pPr>
        <w:pStyle w:val="StylNormlnploha11bModr"/>
      </w:pPr>
    </w:p>
    <w:p w:rsidR="006D3A07" w:rsidRPr="00F96CDF" w:rsidRDefault="00EA6B89" w:rsidP="00166852">
      <w:pPr>
        <w:pStyle w:val="Nadpis3"/>
        <w:rPr>
          <w:i w:val="0"/>
          <w:lang w:val="cs-CZ"/>
        </w:rPr>
      </w:pPr>
      <w:r w:rsidRPr="00F96CDF">
        <w:rPr>
          <w:i w:val="0"/>
          <w:lang w:val="cs-CZ"/>
        </w:rPr>
        <w:t>Chyby</w:t>
      </w:r>
    </w:p>
    <w:p w:rsidR="00166852" w:rsidRPr="00F96CDF" w:rsidRDefault="00395960" w:rsidP="00166852">
      <w:pPr>
        <w:pStyle w:val="StylNormlnploha11bModr"/>
      </w:pPr>
      <w:r w:rsidRPr="00F96CDF">
        <w:t>[</w:t>
      </w:r>
      <w:r w:rsidR="00166852" w:rsidRPr="00F96CDF">
        <w:t>Kolik je v současné době neopravených chyb? Jaká je jejich závažnost? Kolik z nich bylo identifikován</w:t>
      </w:r>
      <w:r w:rsidRPr="00F96CDF">
        <w:t>o v nejnovější testované verzi?</w:t>
      </w:r>
      <w:bookmarkStart w:id="2" w:name="_GoBack"/>
      <w:bookmarkEnd w:id="2"/>
      <w:r w:rsidRPr="00F96CDF">
        <w:t>]</w:t>
      </w:r>
    </w:p>
    <w:tbl>
      <w:tblPr>
        <w:tblpPr w:leftFromText="141" w:rightFromText="141" w:vertAnchor="text" w:tblpY="1"/>
        <w:tblOverlap w:val="never"/>
        <w:tblW w:w="34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080"/>
        <w:gridCol w:w="1080"/>
      </w:tblGrid>
      <w:tr w:rsidR="00166852" w:rsidRPr="00F96CDF" w:rsidTr="007A6A8E">
        <w:trPr>
          <w:cantSplit/>
          <w:trHeight w:val="27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bottom"/>
          </w:tcPr>
          <w:p w:rsidR="00166852" w:rsidRPr="00F96CDF" w:rsidRDefault="00166852" w:rsidP="007A6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Závažnost chyby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Počet chyb</w:t>
            </w:r>
          </w:p>
        </w:tc>
      </w:tr>
      <w:tr w:rsidR="00166852" w:rsidRPr="00F96CDF" w:rsidTr="007A6A8E">
        <w:trPr>
          <w:cantSplit/>
          <w:trHeight w:val="270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66852" w:rsidRPr="00F96CDF" w:rsidRDefault="00166852" w:rsidP="007A6A8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Celkem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Nových</w:t>
            </w:r>
          </w:p>
        </w:tc>
      </w:tr>
      <w:tr w:rsidR="00166852" w:rsidRPr="00F96CDF" w:rsidTr="007A6A8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</w:tr>
      <w:tr w:rsidR="00166852" w:rsidRPr="00F96CDF" w:rsidTr="007A6A8E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</w:tr>
      <w:tr w:rsidR="00166852" w:rsidRPr="00F96CDF" w:rsidTr="007A6A8E">
        <w:trPr>
          <w:trHeight w:val="27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</w:tr>
      <w:tr w:rsidR="00166852" w:rsidRPr="00F96CDF" w:rsidTr="007A6A8E">
        <w:trPr>
          <w:trHeight w:val="27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66852" w:rsidRPr="00F96CDF" w:rsidRDefault="00166852" w:rsidP="007A6A8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F96CDF">
              <w:rPr>
                <w:rFonts w:asciiTheme="minorHAnsi" w:hAnsiTheme="minorHAnsi" w:cs="Arial"/>
                <w:sz w:val="20"/>
                <w:szCs w:val="20"/>
                <w:lang w:val="cs-CZ"/>
              </w:rPr>
              <w:t> </w:t>
            </w:r>
          </w:p>
        </w:tc>
      </w:tr>
    </w:tbl>
    <w:p w:rsidR="0046663A" w:rsidRPr="00F96CDF" w:rsidRDefault="0046663A" w:rsidP="00EA6B89">
      <w:pPr>
        <w:pStyle w:val="Nadpis1"/>
        <w:numPr>
          <w:ilvl w:val="0"/>
          <w:numId w:val="0"/>
        </w:numPr>
        <w:ind w:left="432" w:hanging="432"/>
        <w:rPr>
          <w:lang w:val="cs-CZ"/>
        </w:rPr>
      </w:pPr>
    </w:p>
    <w:sectPr w:rsidR="0046663A" w:rsidRPr="00F96CDF" w:rsidSect="00F0167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AB" w:rsidRDefault="00FA0DAB">
      <w:pPr>
        <w:spacing w:line="240" w:lineRule="auto"/>
      </w:pPr>
      <w:r>
        <w:separator/>
      </w:r>
    </w:p>
  </w:endnote>
  <w:endnote w:type="continuationSeparator" w:id="0">
    <w:p w:rsidR="00FA0DAB" w:rsidRDefault="00FA0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44"/>
      <w:gridCol w:w="3325"/>
      <w:gridCol w:w="1495"/>
    </w:tblGrid>
    <w:tr w:rsidR="00685AA7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685AA7" w:rsidRDefault="001478A9" w:rsidP="00C523C1">
          <w:pPr>
            <w:ind w:right="360"/>
          </w:pPr>
          <w:r>
            <w:sym w:font="Symbol" w:char="F0D3"/>
          </w:r>
          <w:r w:rsidR="00FA0DAB">
            <w:fldChar w:fldCharType="begin"/>
          </w:r>
          <w:r w:rsidR="00FA0DAB">
            <w:instrText xml:space="preserve"> DOCPROPERTY "Company"  \* MERGEFORMAT </w:instrText>
          </w:r>
          <w:r w:rsidR="00FA0DAB">
            <w:fldChar w:fldCharType="separate"/>
          </w:r>
          <w:r w:rsidR="00C523C1">
            <w:t>&lt;Název týmu/organizace&gt;</w:t>
          </w:r>
          <w:r w:rsidR="00FA0DAB">
            <w:fldChar w:fldCharType="end"/>
          </w:r>
          <w:r>
            <w:t>,</w:t>
          </w:r>
          <w:r w:rsidR="00FA0DAB">
            <w:fldChar w:fldCharType="begin"/>
          </w:r>
          <w:r w:rsidR="00FA0DAB">
            <w:instrText xml:space="preserve"> DATE \@ "yyyy" </w:instrText>
          </w:r>
          <w:r w:rsidR="00FA0DAB">
            <w:fldChar w:fldCharType="separate"/>
          </w:r>
          <w:r w:rsidR="004403D1">
            <w:rPr>
              <w:noProof/>
            </w:rPr>
            <w:t>2017</w:t>
          </w:r>
          <w:r w:rsidR="00FA0DAB">
            <w:rPr>
              <w:noProof/>
            </w:rPr>
            <w:fldChar w:fldCharType="end"/>
          </w:r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685AA7" w:rsidRDefault="00685AA7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685AA7" w:rsidRDefault="00FA0DAB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403D1" w:rsidRPr="004403D1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AB" w:rsidRDefault="00FA0DAB">
      <w:pPr>
        <w:spacing w:line="240" w:lineRule="auto"/>
      </w:pPr>
      <w:r>
        <w:separator/>
      </w:r>
    </w:p>
  </w:footnote>
  <w:footnote w:type="continuationSeparator" w:id="0">
    <w:p w:rsidR="00FA0DAB" w:rsidRDefault="00FA0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Tr="0042319C">
      <w:tc>
        <w:tcPr>
          <w:tcW w:w="6379" w:type="dxa"/>
        </w:tcPr>
        <w:p w:rsidR="00685AA7" w:rsidRDefault="00FA0DAB" w:rsidP="00C523C1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C523C1">
            <w:t>&lt;Název projektu&gt;</w:t>
          </w:r>
          <w:r>
            <w:fldChar w:fldCharType="end"/>
          </w:r>
        </w:p>
      </w:tc>
      <w:tc>
        <w:tcPr>
          <w:tcW w:w="3179" w:type="dxa"/>
        </w:tcPr>
        <w:p w:rsidR="00685AA7" w:rsidRDefault="00685AA7" w:rsidP="0042319C">
          <w:pPr>
            <w:tabs>
              <w:tab w:val="left" w:pos="1135"/>
            </w:tabs>
            <w:spacing w:after="0"/>
            <w:ind w:right="68"/>
          </w:pPr>
          <w:r>
            <w:t xml:space="preserve"> </w:t>
          </w:r>
        </w:p>
      </w:tc>
    </w:tr>
    <w:tr w:rsidR="00685AA7" w:rsidTr="0042319C">
      <w:tc>
        <w:tcPr>
          <w:tcW w:w="6379" w:type="dxa"/>
        </w:tcPr>
        <w:p w:rsidR="00685AA7" w:rsidRDefault="00334F37" w:rsidP="0042319C">
          <w:pPr>
            <w:spacing w:after="0"/>
          </w:pPr>
          <w:r>
            <w:t>Záznam výsledků testů</w:t>
          </w:r>
        </w:p>
      </w:tc>
      <w:tc>
        <w:tcPr>
          <w:tcW w:w="3179" w:type="dxa"/>
        </w:tcPr>
        <w:p w:rsidR="00685AA7" w:rsidRDefault="00685AA7" w:rsidP="0042319C">
          <w:pPr>
            <w:spacing w:after="0"/>
          </w:pPr>
          <w:r>
            <w:t xml:space="preserve">  </w:t>
          </w:r>
          <w:r w:rsidR="00994682">
            <w:t>Datum</w:t>
          </w:r>
          <w:r w:rsidR="00383F4D">
            <w:t>:  &lt;dd/mm/rrrr</w:t>
          </w:r>
          <w:r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4"/>
  </w:num>
  <w:num w:numId="6">
    <w:abstractNumId w:val="24"/>
  </w:num>
  <w:num w:numId="7">
    <w:abstractNumId w:val="23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3"/>
  </w:num>
  <w:num w:numId="11">
    <w:abstractNumId w:val="5"/>
  </w:num>
  <w:num w:numId="12">
    <w:abstractNumId w:val="17"/>
  </w:num>
  <w:num w:numId="13">
    <w:abstractNumId w:val="15"/>
  </w:num>
  <w:num w:numId="14">
    <w:abstractNumId w:val="32"/>
  </w:num>
  <w:num w:numId="15">
    <w:abstractNumId w:val="14"/>
  </w:num>
  <w:num w:numId="16">
    <w:abstractNumId w:val="8"/>
  </w:num>
  <w:num w:numId="17">
    <w:abstractNumId w:val="31"/>
  </w:num>
  <w:num w:numId="18">
    <w:abstractNumId w:val="22"/>
  </w:num>
  <w:num w:numId="19">
    <w:abstractNumId w:val="9"/>
  </w:num>
  <w:num w:numId="20">
    <w:abstractNumId w:val="21"/>
  </w:num>
  <w:num w:numId="21">
    <w:abstractNumId w:val="13"/>
  </w:num>
  <w:num w:numId="22">
    <w:abstractNumId w:val="30"/>
  </w:num>
  <w:num w:numId="23">
    <w:abstractNumId w:val="12"/>
  </w:num>
  <w:num w:numId="24">
    <w:abstractNumId w:val="11"/>
  </w:num>
  <w:num w:numId="25">
    <w:abstractNumId w:val="10"/>
  </w:num>
  <w:num w:numId="26">
    <w:abstractNumId w:val="26"/>
  </w:num>
  <w:num w:numId="27">
    <w:abstractNumId w:val="27"/>
  </w:num>
  <w:num w:numId="28">
    <w:abstractNumId w:val="35"/>
  </w:num>
  <w:num w:numId="29">
    <w:abstractNumId w:val="19"/>
  </w:num>
  <w:num w:numId="30">
    <w:abstractNumId w:val="28"/>
  </w:num>
  <w:num w:numId="31">
    <w:abstractNumId w:val="29"/>
  </w:num>
  <w:num w:numId="32">
    <w:abstractNumId w:val="25"/>
  </w:num>
  <w:num w:numId="33">
    <w:abstractNumId w:val="6"/>
  </w:num>
  <w:num w:numId="34">
    <w:abstractNumId w:val="20"/>
  </w:num>
  <w:num w:numId="35">
    <w:abstractNumId w:val="3"/>
  </w:num>
  <w:num w:numId="36">
    <w:abstractNumId w:val="1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1CF"/>
    <w:rsid w:val="000216BC"/>
    <w:rsid w:val="000501AB"/>
    <w:rsid w:val="000650B6"/>
    <w:rsid w:val="00073BEE"/>
    <w:rsid w:val="000A68FC"/>
    <w:rsid w:val="000D639E"/>
    <w:rsid w:val="000E4DF8"/>
    <w:rsid w:val="00121389"/>
    <w:rsid w:val="001478A9"/>
    <w:rsid w:val="001520B9"/>
    <w:rsid w:val="00166852"/>
    <w:rsid w:val="0019590E"/>
    <w:rsid w:val="001A49D1"/>
    <w:rsid w:val="001D1BF9"/>
    <w:rsid w:val="001E1826"/>
    <w:rsid w:val="001E4262"/>
    <w:rsid w:val="001F5730"/>
    <w:rsid w:val="00210C20"/>
    <w:rsid w:val="00237882"/>
    <w:rsid w:val="00241192"/>
    <w:rsid w:val="002646EF"/>
    <w:rsid w:val="00271CE3"/>
    <w:rsid w:val="002B4085"/>
    <w:rsid w:val="002E22D3"/>
    <w:rsid w:val="002F4E95"/>
    <w:rsid w:val="003159FB"/>
    <w:rsid w:val="00334F37"/>
    <w:rsid w:val="00375A4A"/>
    <w:rsid w:val="00383F4D"/>
    <w:rsid w:val="00395960"/>
    <w:rsid w:val="003A5D94"/>
    <w:rsid w:val="003E6FCB"/>
    <w:rsid w:val="00410183"/>
    <w:rsid w:val="0042319C"/>
    <w:rsid w:val="004403D1"/>
    <w:rsid w:val="00455C4A"/>
    <w:rsid w:val="0046663A"/>
    <w:rsid w:val="00481AFE"/>
    <w:rsid w:val="0049674C"/>
    <w:rsid w:val="004B336E"/>
    <w:rsid w:val="0052614A"/>
    <w:rsid w:val="00586101"/>
    <w:rsid w:val="005A0BBA"/>
    <w:rsid w:val="005D056E"/>
    <w:rsid w:val="005F2972"/>
    <w:rsid w:val="00685AA7"/>
    <w:rsid w:val="0069737B"/>
    <w:rsid w:val="006C0D79"/>
    <w:rsid w:val="006D3A07"/>
    <w:rsid w:val="0070322A"/>
    <w:rsid w:val="00713919"/>
    <w:rsid w:val="00735295"/>
    <w:rsid w:val="00776759"/>
    <w:rsid w:val="007A6A8E"/>
    <w:rsid w:val="007C5684"/>
    <w:rsid w:val="007F7A8D"/>
    <w:rsid w:val="008021CF"/>
    <w:rsid w:val="00816C1B"/>
    <w:rsid w:val="00871C58"/>
    <w:rsid w:val="008A315D"/>
    <w:rsid w:val="008B2045"/>
    <w:rsid w:val="008F455F"/>
    <w:rsid w:val="009176D5"/>
    <w:rsid w:val="00931D27"/>
    <w:rsid w:val="00933720"/>
    <w:rsid w:val="00933F30"/>
    <w:rsid w:val="00950D28"/>
    <w:rsid w:val="0097090C"/>
    <w:rsid w:val="00994682"/>
    <w:rsid w:val="009973BA"/>
    <w:rsid w:val="009D239B"/>
    <w:rsid w:val="00A40327"/>
    <w:rsid w:val="00A60B14"/>
    <w:rsid w:val="00A8596E"/>
    <w:rsid w:val="00AA22DB"/>
    <w:rsid w:val="00AA4D39"/>
    <w:rsid w:val="00AE4979"/>
    <w:rsid w:val="00AF5B22"/>
    <w:rsid w:val="00B1023B"/>
    <w:rsid w:val="00B22548"/>
    <w:rsid w:val="00B66C50"/>
    <w:rsid w:val="00B85AA3"/>
    <w:rsid w:val="00B95AFE"/>
    <w:rsid w:val="00BB138D"/>
    <w:rsid w:val="00BF5DC2"/>
    <w:rsid w:val="00C0352F"/>
    <w:rsid w:val="00C523C1"/>
    <w:rsid w:val="00C71441"/>
    <w:rsid w:val="00CD451E"/>
    <w:rsid w:val="00CE3815"/>
    <w:rsid w:val="00CF26C6"/>
    <w:rsid w:val="00D80CB2"/>
    <w:rsid w:val="00D84B4E"/>
    <w:rsid w:val="00DA550E"/>
    <w:rsid w:val="00DD078E"/>
    <w:rsid w:val="00DD7A5C"/>
    <w:rsid w:val="00DD7D79"/>
    <w:rsid w:val="00DE4F61"/>
    <w:rsid w:val="00E16365"/>
    <w:rsid w:val="00E352B6"/>
    <w:rsid w:val="00E66BBC"/>
    <w:rsid w:val="00E708B9"/>
    <w:rsid w:val="00E761BE"/>
    <w:rsid w:val="00E90185"/>
    <w:rsid w:val="00EA6B89"/>
    <w:rsid w:val="00EB64C6"/>
    <w:rsid w:val="00EC220F"/>
    <w:rsid w:val="00EC5112"/>
    <w:rsid w:val="00EC679C"/>
    <w:rsid w:val="00EF71A8"/>
    <w:rsid w:val="00F0167D"/>
    <w:rsid w:val="00F96CDF"/>
    <w:rsid w:val="00FA0DAB"/>
    <w:rsid w:val="00FB051F"/>
    <w:rsid w:val="00FC65DC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0C3B1C-7128-4199-A6B0-2126D283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paragraph" w:customStyle="1" w:styleId="Normlnploha">
    <w:name w:val="Normální příloha"/>
    <w:basedOn w:val="Normln"/>
    <w:rsid w:val="006D3A07"/>
    <w:pPr>
      <w:spacing w:after="0" w:line="312" w:lineRule="auto"/>
      <w:jc w:val="both"/>
    </w:pPr>
    <w:rPr>
      <w:rFonts w:ascii="Times New Roman" w:eastAsia="Times New Roman" w:hAnsi="Times New Roman" w:cs="Times New Roman"/>
      <w:szCs w:val="24"/>
      <w:lang w:val="cs-CZ" w:eastAsia="cs-CZ" w:bidi="ar-SA"/>
    </w:rPr>
  </w:style>
  <w:style w:type="paragraph" w:customStyle="1" w:styleId="StylNormlnploha11bModr">
    <w:name w:val="Styl Normální příloha + 11 b. Modrá"/>
    <w:basedOn w:val="Normlnploha"/>
    <w:rsid w:val="006D3A07"/>
    <w:rPr>
      <w:color w:val="0000FF"/>
    </w:rPr>
  </w:style>
  <w:style w:type="paragraph" w:customStyle="1" w:styleId="bp">
    <w:name w:val="bp"/>
    <w:basedOn w:val="Normln"/>
    <w:rsid w:val="006D3A07"/>
    <w:p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9064-784E-4D3B-8DC3-35D965B1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</Template>
  <TotalTime>81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16</cp:revision>
  <cp:lastPrinted>2001-03-15T12:26:00Z</cp:lastPrinted>
  <dcterms:created xsi:type="dcterms:W3CDTF">2011-06-05T18:48:00Z</dcterms:created>
  <dcterms:modified xsi:type="dcterms:W3CDTF">2017-04-11T09:00:00Z</dcterms:modified>
</cp:coreProperties>
</file>