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AA7FF7" w:rsidRDefault="00C16FDB" w:rsidP="00383F4D">
      <w:pPr>
        <w:pStyle w:val="Nzev"/>
        <w:jc w:val="center"/>
        <w:rPr>
          <w:lang w:val="cs-CZ"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6B74E1" w:rsidRPr="00AA7FF7">
        <w:rPr>
          <w:lang w:val="cs-CZ"/>
        </w:rPr>
        <w:t>&lt;</w:t>
      </w:r>
      <w:r w:rsidR="00974B16" w:rsidRPr="00AA7FF7">
        <w:rPr>
          <w:lang w:val="cs-CZ"/>
        </w:rPr>
        <w:t>Název projektu</w:t>
      </w:r>
      <w:r w:rsidR="006B74E1" w:rsidRPr="00AA7FF7">
        <w:rPr>
          <w:lang w:val="cs-CZ"/>
        </w:rPr>
        <w:t>&gt;</w:t>
      </w:r>
      <w:r>
        <w:rPr>
          <w:lang w:val="cs-CZ"/>
        </w:rPr>
        <w:fldChar w:fldCharType="end"/>
      </w:r>
    </w:p>
    <w:p w:rsidR="00685AA7" w:rsidRPr="00AA7FF7" w:rsidRDefault="00665784" w:rsidP="00383F4D">
      <w:pPr>
        <w:pStyle w:val="Nzev"/>
        <w:jc w:val="center"/>
        <w:rPr>
          <w:lang w:val="cs-CZ"/>
        </w:rPr>
      </w:pPr>
      <w:r w:rsidRPr="00AA7FF7">
        <w:rPr>
          <w:lang w:val="cs-CZ"/>
        </w:rPr>
        <w:t>Plán projektu</w:t>
      </w:r>
    </w:p>
    <w:p w:rsidR="00685AA7" w:rsidRPr="00AA7FF7" w:rsidRDefault="00994682" w:rsidP="00EC220F">
      <w:pPr>
        <w:pStyle w:val="Nadpis1"/>
        <w:rPr>
          <w:rFonts w:ascii="Times New Roman" w:hAnsi="Times New Roman"/>
          <w:lang w:val="cs-CZ"/>
        </w:rPr>
      </w:pPr>
      <w:bookmarkStart w:id="0" w:name="_Toc436203377"/>
      <w:bookmarkStart w:id="1" w:name="_Toc452813577"/>
      <w:r w:rsidRPr="00AA7FF7">
        <w:rPr>
          <w:rFonts w:ascii="Times New Roman" w:hAnsi="Times New Roman"/>
          <w:lang w:val="cs-CZ"/>
        </w:rPr>
        <w:t>Úvod</w:t>
      </w:r>
    </w:p>
    <w:p w:rsidR="00383F4D" w:rsidRPr="00AA7FF7" w:rsidRDefault="00383F4D" w:rsidP="00EC220F">
      <w:pPr>
        <w:pStyle w:val="Nadpis2"/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lang w:val="cs-CZ"/>
        </w:rPr>
        <w:t>Účel</w:t>
      </w:r>
    </w:p>
    <w:p w:rsidR="001E1826" w:rsidRPr="00AA7FF7" w:rsidRDefault="001E1826" w:rsidP="001E1826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[Jaký je účel tohoto doku</w:t>
      </w:r>
      <w:r w:rsidR="00871C58" w:rsidRPr="00AA7FF7">
        <w:rPr>
          <w:rFonts w:ascii="Times New Roman" w:hAnsi="Times New Roman"/>
          <w:i/>
          <w:color w:val="0000FF"/>
          <w:lang w:val="cs-CZ"/>
        </w:rPr>
        <w:t>m</w:t>
      </w:r>
      <w:r w:rsidRPr="00AA7FF7">
        <w:rPr>
          <w:rFonts w:ascii="Times New Roman" w:hAnsi="Times New Roman"/>
          <w:i/>
          <w:color w:val="0000FF"/>
          <w:lang w:val="cs-CZ"/>
        </w:rPr>
        <w:t>entu?]</w:t>
      </w:r>
    </w:p>
    <w:p w:rsidR="00383F4D" w:rsidRPr="00AA7FF7" w:rsidRDefault="00383F4D" w:rsidP="00EC220F">
      <w:pPr>
        <w:pStyle w:val="Nadpis2"/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lang w:val="cs-CZ"/>
        </w:rPr>
        <w:t>Rozsah</w:t>
      </w:r>
    </w:p>
    <w:p w:rsidR="00210C20" w:rsidRPr="00AA7FF7" w:rsidRDefault="00210C20" w:rsidP="00210C20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[Jaký je rozsah tohoto dokumentu?</w:t>
      </w:r>
      <w:r w:rsidR="00DD078E" w:rsidRPr="00AA7FF7">
        <w:rPr>
          <w:rFonts w:ascii="Times New Roman" w:hAnsi="Times New Roman"/>
          <w:i/>
          <w:color w:val="0000FF"/>
          <w:lang w:val="cs-CZ"/>
        </w:rPr>
        <w:t xml:space="preserve"> Je možné z něj vycházet pouze v rámci tohoto projektu</w:t>
      </w:r>
      <w:r w:rsidRPr="00AA7FF7">
        <w:rPr>
          <w:rFonts w:ascii="Times New Roman" w:hAnsi="Times New Roman"/>
          <w:i/>
          <w:color w:val="0000FF"/>
          <w:lang w:val="cs-CZ"/>
        </w:rPr>
        <w:t>?]</w:t>
      </w:r>
    </w:p>
    <w:p w:rsidR="00383F4D" w:rsidRPr="00AA7FF7" w:rsidRDefault="00383F4D" w:rsidP="00EC220F">
      <w:pPr>
        <w:pStyle w:val="Nadpis2"/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lang w:val="cs-CZ"/>
        </w:rPr>
        <w:t>Definice a zkratky</w:t>
      </w:r>
    </w:p>
    <w:p w:rsidR="00DD078E" w:rsidRPr="00AA7FF7" w:rsidRDefault="00DD078E" w:rsidP="00DD078E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AA7FF7" w:rsidRDefault="00383F4D" w:rsidP="00EC220F">
      <w:pPr>
        <w:pStyle w:val="Nadpis2"/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lang w:val="cs-CZ"/>
        </w:rPr>
        <w:t>Odkazy</w:t>
      </w:r>
    </w:p>
    <w:p w:rsidR="00DD078E" w:rsidRPr="00AA7FF7" w:rsidRDefault="00DD078E" w:rsidP="00DD078E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AA7FF7" w:rsidRDefault="007C5684" w:rsidP="00DD078E">
      <w:pPr>
        <w:pStyle w:val="Nadpis2"/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lang w:val="cs-CZ"/>
        </w:rPr>
        <w:t>Historie verzí</w:t>
      </w:r>
    </w:p>
    <w:p w:rsidR="00481AFE" w:rsidRPr="00AA7FF7" w:rsidRDefault="00481AFE" w:rsidP="00481AFE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[Kdo, kdy a jak tento dokument upravoval?]</w:t>
      </w:r>
    </w:p>
    <w:tbl>
      <w:tblPr>
        <w:tblW w:w="989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851"/>
        <w:gridCol w:w="5386"/>
        <w:gridCol w:w="2127"/>
      </w:tblGrid>
      <w:tr w:rsidR="00C40E4B" w:rsidRPr="00AA7FF7" w:rsidTr="006B74E1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Datum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 xml:space="preserve">Verze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Popis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Autor</w:t>
            </w:r>
          </w:p>
        </w:tc>
      </w:tr>
      <w:tr w:rsidR="00C40E4B" w:rsidRPr="00AA7FF7" w:rsidTr="006B74E1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  <w:tr w:rsidR="00C40E4B" w:rsidRPr="00AA7FF7" w:rsidTr="006B74E1">
        <w:tc>
          <w:tcPr>
            <w:tcW w:w="1526" w:type="dxa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  <w:tr w:rsidR="00C40E4B" w:rsidRPr="00AA7FF7" w:rsidTr="006B74E1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</w:tbl>
    <w:p w:rsidR="00B66C50" w:rsidRPr="00AA7FF7" w:rsidRDefault="00B66C50" w:rsidP="00CD451E">
      <w:pPr>
        <w:rPr>
          <w:rFonts w:ascii="Times New Roman" w:hAnsi="Times New Roman"/>
          <w:lang w:val="cs-CZ"/>
        </w:rPr>
      </w:pPr>
    </w:p>
    <w:p w:rsidR="00B7638B" w:rsidRPr="00AA7FF7" w:rsidRDefault="00B66C50" w:rsidP="00B7638B">
      <w:pPr>
        <w:pStyle w:val="Nadpis1"/>
        <w:rPr>
          <w:lang w:val="cs-CZ"/>
        </w:rPr>
      </w:pPr>
      <w:r w:rsidRPr="00AA7FF7">
        <w:rPr>
          <w:rFonts w:ascii="Times New Roman" w:hAnsi="Times New Roman"/>
          <w:lang w:val="cs-CZ"/>
        </w:rPr>
        <w:br w:type="page"/>
      </w:r>
      <w:bookmarkStart w:id="2" w:name="_Toc447095880"/>
      <w:bookmarkStart w:id="3" w:name="_Toc456598586"/>
      <w:bookmarkStart w:id="4" w:name="_Toc456600917"/>
      <w:bookmarkEnd w:id="0"/>
      <w:bookmarkEnd w:id="1"/>
      <w:r w:rsidR="00B7638B" w:rsidRPr="00AA7FF7">
        <w:rPr>
          <w:lang w:val="cs-CZ"/>
        </w:rPr>
        <w:lastRenderedPageBreak/>
        <w:t>Souhrnné informace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>Základní identifikace projektu</w:t>
      </w:r>
    </w:p>
    <w:tbl>
      <w:tblPr>
        <w:tblW w:w="949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2835"/>
        <w:gridCol w:w="2552"/>
      </w:tblGrid>
      <w:tr w:rsidR="00B7638B" w:rsidRPr="00AA7FF7" w:rsidTr="00250D0D">
        <w:trPr>
          <w:cantSplit/>
        </w:trPr>
        <w:tc>
          <w:tcPr>
            <w:tcW w:w="2552" w:type="dxa"/>
            <w:shd w:val="clear" w:color="auto" w:fill="BFBFBF" w:themeFill="background1" w:themeFillShade="BF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Název projektu</w:t>
            </w:r>
          </w:p>
        </w:tc>
        <w:tc>
          <w:tcPr>
            <w:tcW w:w="6946" w:type="dxa"/>
            <w:gridSpan w:val="3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250D0D">
        <w:trPr>
          <w:cantSplit/>
        </w:trPr>
        <w:tc>
          <w:tcPr>
            <w:tcW w:w="2552" w:type="dxa"/>
            <w:shd w:val="clear" w:color="auto" w:fill="BFBFBF" w:themeFill="background1" w:themeFillShade="BF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 xml:space="preserve">Identifikace projektu </w:t>
            </w:r>
          </w:p>
        </w:tc>
        <w:tc>
          <w:tcPr>
            <w:tcW w:w="1559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Projektový manažer</w:t>
            </w:r>
          </w:p>
        </w:tc>
        <w:tc>
          <w:tcPr>
            <w:tcW w:w="2552" w:type="dxa"/>
          </w:tcPr>
          <w:p w:rsidR="00B7638B" w:rsidRPr="00AA7FF7" w:rsidRDefault="00B7638B" w:rsidP="00250D0D">
            <w:pPr>
              <w:pStyle w:val="Bezmezer"/>
              <w:rPr>
                <w:rFonts w:ascii="Times New Roman" w:eastAsiaTheme="minorEastAsia" w:hAnsi="Times New Roman"/>
                <w:sz w:val="20"/>
                <w:szCs w:val="20"/>
                <w:lang w:val="cs-CZ"/>
              </w:rPr>
            </w:pPr>
          </w:p>
        </w:tc>
      </w:tr>
      <w:tr w:rsidR="00B7638B" w:rsidRPr="00AA7FF7" w:rsidTr="00250D0D">
        <w:trPr>
          <w:cantSplit/>
        </w:trPr>
        <w:tc>
          <w:tcPr>
            <w:tcW w:w="2552" w:type="dxa"/>
            <w:shd w:val="clear" w:color="auto" w:fill="BFBFBF" w:themeFill="background1" w:themeFillShade="BF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Termín zahájení projektu</w:t>
            </w:r>
          </w:p>
        </w:tc>
        <w:tc>
          <w:tcPr>
            <w:tcW w:w="1559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Termín ukončení projektu</w:t>
            </w:r>
          </w:p>
        </w:tc>
        <w:tc>
          <w:tcPr>
            <w:tcW w:w="2552" w:type="dxa"/>
          </w:tcPr>
          <w:p w:rsidR="00B7638B" w:rsidRPr="00AA7FF7" w:rsidRDefault="00B7638B" w:rsidP="00250D0D">
            <w:pPr>
              <w:pStyle w:val="Bezmezer"/>
              <w:rPr>
                <w:rFonts w:ascii="Times New Roman" w:eastAsiaTheme="minorEastAsia" w:hAnsi="Times New Roman"/>
                <w:sz w:val="20"/>
                <w:szCs w:val="20"/>
                <w:lang w:val="cs-CZ"/>
              </w:rPr>
            </w:pPr>
          </w:p>
        </w:tc>
      </w:tr>
    </w:tbl>
    <w:p w:rsidR="00B7638B" w:rsidRPr="00AA7FF7" w:rsidRDefault="00B7638B" w:rsidP="00B7638B">
      <w:pPr>
        <w:pStyle w:val="Odstavecseseznamem"/>
        <w:spacing w:after="0"/>
        <w:ind w:left="0"/>
        <w:rPr>
          <w:b/>
          <w:sz w:val="28"/>
          <w:lang w:val="cs-CZ"/>
        </w:rPr>
      </w:pP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>Plán fází a iterací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>[Jak bude vypadat průběh projektu? Kdy je plánované a zahájení a ukončení jednotlivých fází a iterací? Jakých cílů by mělo být dosaženo? Je pro ukončení fáze/iterace nutné dosáhnout určitých milníků?]</w:t>
      </w:r>
    </w:p>
    <w:tbl>
      <w:tblPr>
        <w:tblStyle w:val="Svtlstnovn"/>
        <w:tblW w:w="9322" w:type="dxa"/>
        <w:tblLook w:val="04A0" w:firstRow="1" w:lastRow="0" w:firstColumn="1" w:lastColumn="0" w:noHBand="0" w:noVBand="1"/>
      </w:tblPr>
      <w:tblGrid>
        <w:gridCol w:w="1431"/>
        <w:gridCol w:w="838"/>
        <w:gridCol w:w="3226"/>
        <w:gridCol w:w="1701"/>
        <w:gridCol w:w="2126"/>
      </w:tblGrid>
      <w:tr w:rsidR="00B7638B" w:rsidRPr="00AA7FF7" w:rsidTr="00B76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 xml:space="preserve">Fáze </w:t>
            </w: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Iterace</w:t>
            </w:r>
          </w:p>
        </w:tc>
        <w:tc>
          <w:tcPr>
            <w:tcW w:w="3226" w:type="dxa"/>
          </w:tcPr>
          <w:p w:rsidR="00B7638B" w:rsidRPr="00AA7FF7" w:rsidRDefault="00B7638B" w:rsidP="00250D0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Primární cíle</w:t>
            </w:r>
          </w:p>
        </w:tc>
        <w:tc>
          <w:tcPr>
            <w:tcW w:w="1701" w:type="dxa"/>
          </w:tcPr>
          <w:p w:rsidR="00B7638B" w:rsidRPr="00AA7FF7" w:rsidRDefault="00B7638B" w:rsidP="00250D0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Datum plánovaného zahájení</w:t>
            </w: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Odhad doby trvání (v kalendářních dnech)</w:t>
            </w:r>
          </w:p>
        </w:tc>
      </w:tr>
      <w:tr w:rsidR="00B7638B" w:rsidRPr="00AA7FF7" w:rsidTr="00B7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Zahájení</w:t>
            </w: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I1</w:t>
            </w:r>
          </w:p>
        </w:tc>
        <w:tc>
          <w:tcPr>
            <w:tcW w:w="3226" w:type="dxa"/>
            <w:noWrap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B7638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I2</w:t>
            </w:r>
          </w:p>
        </w:tc>
        <w:tc>
          <w:tcPr>
            <w:tcW w:w="3226" w:type="dxa"/>
            <w:noWrap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B7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Rozpracování</w:t>
            </w: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I3</w:t>
            </w:r>
          </w:p>
        </w:tc>
        <w:tc>
          <w:tcPr>
            <w:tcW w:w="3226" w:type="dxa"/>
            <w:noWrap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B7638B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Konstrukce</w:t>
            </w: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I4</w:t>
            </w:r>
          </w:p>
        </w:tc>
        <w:tc>
          <w:tcPr>
            <w:tcW w:w="3226" w:type="dxa"/>
            <w:noWrap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B7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Zavedení</w:t>
            </w: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I5</w:t>
            </w:r>
          </w:p>
        </w:tc>
        <w:tc>
          <w:tcPr>
            <w:tcW w:w="3226" w:type="dxa"/>
            <w:noWrap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</w:tbl>
    <w:p w:rsidR="00B7638B" w:rsidRPr="00AA7FF7" w:rsidRDefault="00B7638B" w:rsidP="00B7638B">
      <w:pPr>
        <w:pStyle w:val="Zkladntext"/>
        <w:rPr>
          <w:lang w:val="cs-CZ"/>
        </w:rPr>
      </w:pP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 xml:space="preserve">Plán potřebných nástrojů a dovedností 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>[Jaké nástroje budou v průběhu projektu využívány? Existují specifické požadavky na znalosti a dovednosti členů projektového týmu?]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 xml:space="preserve">Základní výstupy projektu 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>[Jaké stěžejní výstupy budou v průběhu projektu vytvářeny a kdo je za ně zodpovědný? Jaká jsou akceptační kritéria jednotlivých výstupů?(Pozn. Akceptační kritéria, která by měla být odsouhlasena i Zainteresovanými stranami je vhodné popsat ve zvláštním dokumentu, popřípadě v příloze k Projektovému plánu.)]</w:t>
      </w:r>
    </w:p>
    <w:tbl>
      <w:tblPr>
        <w:tblStyle w:val="Svtlstnovn"/>
        <w:tblW w:w="9572" w:type="dxa"/>
        <w:tblLook w:val="04A0" w:firstRow="1" w:lastRow="0" w:firstColumn="1" w:lastColumn="0" w:noHBand="0" w:noVBand="1"/>
      </w:tblPr>
      <w:tblGrid>
        <w:gridCol w:w="608"/>
        <w:gridCol w:w="3136"/>
        <w:gridCol w:w="1701"/>
        <w:gridCol w:w="1930"/>
        <w:gridCol w:w="2197"/>
      </w:tblGrid>
      <w:tr w:rsidR="00B7638B" w:rsidRPr="00AA7FF7" w:rsidTr="00B76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Číslo</w:t>
            </w:r>
          </w:p>
        </w:tc>
        <w:tc>
          <w:tcPr>
            <w:tcW w:w="3141" w:type="dxa"/>
          </w:tcPr>
          <w:p w:rsidR="00B7638B" w:rsidRPr="00AA7FF7" w:rsidRDefault="00B7638B" w:rsidP="00250D0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Název výstupu</w:t>
            </w:r>
          </w:p>
        </w:tc>
        <w:tc>
          <w:tcPr>
            <w:tcW w:w="1701" w:type="dxa"/>
          </w:tcPr>
          <w:p w:rsidR="00B7638B" w:rsidRPr="00AA7FF7" w:rsidRDefault="00B7638B" w:rsidP="00250D0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Deadline výstupu</w:t>
            </w:r>
          </w:p>
        </w:tc>
        <w:tc>
          <w:tcPr>
            <w:tcW w:w="1930" w:type="dxa"/>
          </w:tcPr>
          <w:p w:rsidR="00B7638B" w:rsidRPr="00AA7FF7" w:rsidRDefault="00B7638B" w:rsidP="00250D0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Role odpovědná za výstup</w:t>
            </w:r>
          </w:p>
        </w:tc>
        <w:tc>
          <w:tcPr>
            <w:tcW w:w="2200" w:type="dxa"/>
          </w:tcPr>
          <w:p w:rsidR="00B7638B" w:rsidRPr="00AA7FF7" w:rsidRDefault="00B7638B" w:rsidP="00250D0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Odkaz na akceptační kritéria</w:t>
            </w:r>
          </w:p>
        </w:tc>
      </w:tr>
      <w:tr w:rsidR="00B7638B" w:rsidRPr="00AA7FF7" w:rsidTr="00B7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1</w:t>
            </w:r>
          </w:p>
        </w:tc>
        <w:tc>
          <w:tcPr>
            <w:tcW w:w="3141" w:type="dxa"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noWrap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200" w:type="dxa"/>
          </w:tcPr>
          <w:p w:rsidR="00B7638B" w:rsidRPr="00AA7FF7" w:rsidRDefault="00B7638B" w:rsidP="00250D0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B7638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2</w:t>
            </w:r>
          </w:p>
        </w:tc>
        <w:tc>
          <w:tcPr>
            <w:tcW w:w="3141" w:type="dxa"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noWrap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200" w:type="dxa"/>
          </w:tcPr>
          <w:p w:rsidR="00B7638B" w:rsidRPr="00AA7FF7" w:rsidRDefault="00B7638B" w:rsidP="00250D0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</w:tbl>
    <w:p w:rsidR="00B7638B" w:rsidRPr="00AA7FF7" w:rsidRDefault="00B7638B" w:rsidP="00B7638B">
      <w:pPr>
        <w:pStyle w:val="Odstavecseseznamem"/>
        <w:spacing w:after="0"/>
        <w:ind w:left="0"/>
        <w:rPr>
          <w:b/>
          <w:sz w:val="28"/>
          <w:lang w:val="cs-CZ"/>
        </w:rPr>
      </w:pPr>
    </w:p>
    <w:p w:rsidR="00B7638B" w:rsidRPr="00AA7FF7" w:rsidRDefault="00B7638B" w:rsidP="00B7638B">
      <w:pPr>
        <w:pStyle w:val="Nadpis1"/>
        <w:rPr>
          <w:lang w:val="cs-CZ"/>
        </w:rPr>
      </w:pPr>
      <w:r w:rsidRPr="00AA7FF7">
        <w:rPr>
          <w:lang w:val="cs-CZ"/>
        </w:rPr>
        <w:t>Organizace projektu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lastRenderedPageBreak/>
        <w:t>Seznam rolí a jejich obsazení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>[Jak bude vypadat projektový tým? Z jakých rolí se bude skládat a kdo bude do těchto rolí obsazen? Jak bude vypadat hierarchická struktura?]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>Používané praktiky, principy a nástroje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 xml:space="preserve">[Je možné definovat určitá pravidla spolupráce a komunikace členů týmu? Jakým způsobem a kdy bude probíhat hodnocení průběhu projektu? Pozn. Interní komunikace týmu může být podrobněji popsána v dokumentu </w:t>
      </w:r>
      <w:r w:rsidRPr="00AA7FF7">
        <w:rPr>
          <w:rFonts w:ascii="Times New Roman" w:hAnsi="Times New Roman"/>
          <w:b/>
          <w:lang w:val="cs-CZ"/>
        </w:rPr>
        <w:t>Konfiguračním plán</w:t>
      </w:r>
      <w:r w:rsidRPr="00AA7FF7">
        <w:rPr>
          <w:rFonts w:ascii="Times New Roman" w:hAnsi="Times New Roman"/>
          <w:i w:val="0"/>
          <w:lang w:val="cs-CZ"/>
        </w:rPr>
        <w:t>, na který zde může být pouze odkazováno.]</w:t>
      </w:r>
    </w:p>
    <w:bookmarkEnd w:id="2"/>
    <w:bookmarkEnd w:id="3"/>
    <w:bookmarkEnd w:id="4"/>
    <w:p w:rsidR="00B7638B" w:rsidRPr="00AA7FF7" w:rsidRDefault="00B7638B" w:rsidP="00B7638B">
      <w:pPr>
        <w:pStyle w:val="Nadpis1"/>
        <w:rPr>
          <w:lang w:val="cs-CZ"/>
        </w:rPr>
      </w:pPr>
      <w:r w:rsidRPr="00AA7FF7">
        <w:rPr>
          <w:lang w:val="cs-CZ"/>
        </w:rPr>
        <w:t>Zhodnocení průběhu projektu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>Dokumentace průběhu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>[Jak projekt probíhá? Pozn. Je vhodné znázornit průběh projektu i graficky, např. pomocí sledovacího Ganttova diagramu. Využit může být i např. graf zbývající práce na projektu apod.]</w:t>
      </w:r>
    </w:p>
    <w:p w:rsidR="00B7638B" w:rsidRPr="00AA7FF7" w:rsidRDefault="00273B44" w:rsidP="00273B44">
      <w:pPr>
        <w:pStyle w:val="InfoBlue"/>
        <w:spacing w:after="0" w:line="360" w:lineRule="auto"/>
        <w:jc w:val="center"/>
        <w:rPr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5657850" cy="23336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641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820"/>
        <w:gridCol w:w="439"/>
        <w:gridCol w:w="405"/>
        <w:gridCol w:w="419"/>
        <w:gridCol w:w="419"/>
        <w:gridCol w:w="420"/>
        <w:gridCol w:w="419"/>
        <w:gridCol w:w="419"/>
        <w:gridCol w:w="881"/>
      </w:tblGrid>
      <w:tr w:rsidR="00B7638B" w:rsidRPr="00AA7FF7" w:rsidTr="00273B44">
        <w:trPr>
          <w:trHeight w:val="315"/>
          <w:jc w:val="center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94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4"/>
                <w:lang w:val="cs-CZ" w:eastAsia="cs-CZ" w:bidi="ar-SA"/>
              </w:rPr>
              <w:t>Skutečný průběh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4"/>
                <w:lang w:val="cs-CZ" w:eastAsia="cs-CZ" w:bidi="ar-SA"/>
              </w:rPr>
              <w:t>Trend</w:t>
            </w:r>
          </w:p>
        </w:tc>
      </w:tr>
      <w:tr w:rsidR="00B7638B" w:rsidRPr="00AA7FF7" w:rsidTr="00273B44">
        <w:trPr>
          <w:trHeight w:val="25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Iterace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8</w:t>
            </w:r>
          </w:p>
        </w:tc>
      </w:tr>
      <w:tr w:rsidR="00B7638B" w:rsidRPr="00AA7FF7" w:rsidTr="00273B44">
        <w:trPr>
          <w:trHeight w:val="255"/>
          <w:jc w:val="center"/>
        </w:trPr>
        <w:tc>
          <w:tcPr>
            <w:tcW w:w="4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Zbývající počet pracovních položek</w:t>
            </w:r>
          </w:p>
        </w:tc>
        <w:tc>
          <w:tcPr>
            <w:tcW w:w="43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10</w:t>
            </w:r>
          </w:p>
        </w:tc>
        <w:tc>
          <w:tcPr>
            <w:tcW w:w="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9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7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6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5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4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4</w:t>
            </w:r>
          </w:p>
        </w:tc>
        <w:tc>
          <w:tcPr>
            <w:tcW w:w="88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3</w:t>
            </w:r>
          </w:p>
        </w:tc>
      </w:tr>
      <w:tr w:rsidR="00B7638B" w:rsidRPr="00AA7FF7" w:rsidTr="00273B44">
        <w:trPr>
          <w:trHeight w:val="480"/>
          <w:jc w:val="center"/>
        </w:trPr>
        <w:tc>
          <w:tcPr>
            <w:tcW w:w="4820" w:type="dxa"/>
            <w:tcBorders>
              <w:top w:val="single" w:sz="4" w:space="0" w:color="D9D9D9" w:themeColor="background1" w:themeShade="D9"/>
              <w:bottom w:val="single" w:sz="8" w:space="0" w:color="000000"/>
              <w:right w:val="single" w:sz="4" w:space="0" w:color="auto"/>
            </w:tcBorders>
            <w:hideMark/>
          </w:tcPr>
          <w:p w:rsidR="00B7638B" w:rsidRPr="00AA7FF7" w:rsidRDefault="00B7638B" w:rsidP="00B7638B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Rychlost (počet dokončených</w:t>
            </w: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br/>
              <w:t>pracovních položek za předcházející iteraci)</w:t>
            </w:r>
          </w:p>
        </w:tc>
        <w:tc>
          <w:tcPr>
            <w:tcW w:w="43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2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0</w:t>
            </w:r>
          </w:p>
        </w:tc>
        <w:tc>
          <w:tcPr>
            <w:tcW w:w="88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000000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</w:tr>
    </w:tbl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 xml:space="preserve">Pozn. Graf je vytvořen pomocí následujícího vloženého souboru MS Excel.   </w:t>
      </w:r>
      <w:r w:rsidR="00073DD4" w:rsidRPr="00AA7FF7">
        <w:rPr>
          <w:rFonts w:ascii="Times New Roman" w:hAnsi="Times New Roman"/>
          <w:i w:val="0"/>
          <w:lang w:val="cs-CZ"/>
        </w:rPr>
        <w:object w:dxaOrig="1536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55pt" o:ole="">
            <v:imagedata r:id="rId9" o:title=""/>
          </v:shape>
          <o:OLEObject Type="Embed" ProgID="Excel.Sheet.12" ShapeID="_x0000_i1025" DrawAspect="Icon" ObjectID="_1553408640" r:id="rId10"/>
        </w:object>
      </w:r>
    </w:p>
    <w:p w:rsidR="00B7638B" w:rsidRPr="00AA7FF7" w:rsidRDefault="00B7638B" w:rsidP="00B7638B">
      <w:pPr>
        <w:pStyle w:val="Zkladntext"/>
        <w:rPr>
          <w:lang w:val="cs-CZ"/>
        </w:rPr>
      </w:pP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lastRenderedPageBreak/>
        <w:t>Zjištěné problémy a změny</w:t>
      </w:r>
    </w:p>
    <w:p w:rsidR="00B7638B" w:rsidRPr="00AA7FF7" w:rsidRDefault="00B7638B" w:rsidP="00B7638B">
      <w:pPr>
        <w:spacing w:after="0"/>
        <w:rPr>
          <w:b/>
          <w:sz w:val="28"/>
          <w:lang w:val="cs-CZ"/>
        </w:rPr>
      </w:pPr>
      <w:r w:rsidRPr="00AA7FF7">
        <w:rPr>
          <w:color w:val="0000FF"/>
          <w:lang w:val="cs-CZ"/>
        </w:rPr>
        <w:t xml:space="preserve">[Nastaly v průběhu projektu nějaké stěžejní problémy? </w:t>
      </w:r>
      <w:r w:rsidR="00AA7FF7" w:rsidRPr="00AA7FF7">
        <w:rPr>
          <w:color w:val="0000FF"/>
          <w:lang w:val="cs-CZ"/>
        </w:rPr>
        <w:t xml:space="preserve"> </w:t>
      </w:r>
      <w:r w:rsidRPr="00AA7FF7">
        <w:rPr>
          <w:color w:val="0000FF"/>
          <w:lang w:val="cs-CZ"/>
        </w:rPr>
        <w:t xml:space="preserve">Jak byly řešeny? Pozn. Zde může být uveden odkaz do </w:t>
      </w:r>
      <w:r w:rsidRPr="00AA7FF7">
        <w:rPr>
          <w:b/>
          <w:i/>
          <w:color w:val="0000FF"/>
          <w:lang w:val="cs-CZ"/>
        </w:rPr>
        <w:t>Seznamu změnových požadavků</w:t>
      </w:r>
      <w:r w:rsidRPr="00AA7FF7">
        <w:rPr>
          <w:color w:val="0000FF"/>
          <w:lang w:val="cs-CZ"/>
        </w:rPr>
        <w:t>.]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>Doporučení</w:t>
      </w:r>
    </w:p>
    <w:p w:rsidR="00B7638B" w:rsidRPr="00AA7FF7" w:rsidRDefault="00B7638B" w:rsidP="00B7638B">
      <w:pPr>
        <w:spacing w:after="0"/>
        <w:rPr>
          <w:color w:val="0000FF"/>
          <w:lang w:val="cs-CZ"/>
        </w:rPr>
      </w:pPr>
      <w:r w:rsidRPr="00AA7FF7">
        <w:rPr>
          <w:color w:val="0000FF"/>
          <w:lang w:val="cs-CZ"/>
        </w:rPr>
        <w:t>[Je možné formulovat nějaká doporučení, která by mohla pomoci v dalších fázích a iteracích projektu, popřípadě by mohla být využita pro zlepšení stávající metodiky?]</w:t>
      </w:r>
    </w:p>
    <w:sectPr w:rsidR="00B7638B" w:rsidRPr="00AA7FF7" w:rsidSect="00F01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DB" w:rsidRDefault="00C16FDB">
      <w:pPr>
        <w:spacing w:line="240" w:lineRule="auto"/>
      </w:pPr>
      <w:r>
        <w:separator/>
      </w:r>
    </w:p>
  </w:endnote>
  <w:endnote w:type="continuationSeparator" w:id="0">
    <w:p w:rsidR="00C16FDB" w:rsidRDefault="00C16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16" w:rsidRDefault="001978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44"/>
      <w:gridCol w:w="3325"/>
      <w:gridCol w:w="1495"/>
    </w:tblGrid>
    <w:tr w:rsidR="00195A8A" w:rsidRPr="006B74E1" w:rsidTr="001478A9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195A8A" w:rsidRPr="006B74E1" w:rsidRDefault="00195A8A">
          <w:pPr>
            <w:ind w:right="360"/>
          </w:pPr>
          <w:r w:rsidRPr="006B74E1">
            <w:sym w:font="Symbol" w:char="F0D3"/>
          </w:r>
          <w:r w:rsidR="00197816" w:rsidRPr="00197816">
            <w:t>&lt;Název společnosti/týmu&gt;,</w:t>
          </w:r>
          <w:fldSimple w:instr=" DATE   \* MERGEFORMAT ">
            <w:r w:rsidR="00F709EF">
              <w:rPr>
                <w:noProof/>
              </w:rPr>
              <w:t>4/11/2017</w:t>
            </w:r>
          </w:fldSimple>
          <w:bookmarkStart w:id="5" w:name="_GoBack"/>
          <w:bookmarkEnd w:id="5"/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195A8A" w:rsidRPr="006B74E1" w:rsidRDefault="00195A8A" w:rsidP="001520B9">
          <w:pPr>
            <w:jc w:val="center"/>
          </w:pPr>
        </w:p>
      </w:tc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195A8A" w:rsidRPr="006B74E1" w:rsidRDefault="00C16FDB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709EF" w:rsidRPr="00F709EF">
            <w:rPr>
              <w:b/>
              <w:noProof/>
            </w:rPr>
            <w:t>3</w:t>
          </w:r>
          <w:r>
            <w:rPr>
              <w:b/>
              <w:noProof/>
            </w:rPr>
            <w:fldChar w:fldCharType="end"/>
          </w:r>
        </w:p>
      </w:tc>
    </w:tr>
  </w:tbl>
  <w:p w:rsidR="00195A8A" w:rsidRDefault="00195A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16" w:rsidRDefault="00197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DB" w:rsidRDefault="00C16FDB">
      <w:pPr>
        <w:spacing w:line="240" w:lineRule="auto"/>
      </w:pPr>
      <w:r>
        <w:separator/>
      </w:r>
    </w:p>
  </w:footnote>
  <w:footnote w:type="continuationSeparator" w:id="0">
    <w:p w:rsidR="00C16FDB" w:rsidRDefault="00C16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16" w:rsidRDefault="001978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195A8A" w:rsidRPr="006B74E1" w:rsidTr="0042319C">
      <w:tc>
        <w:tcPr>
          <w:tcW w:w="6379" w:type="dxa"/>
        </w:tcPr>
        <w:p w:rsidR="00195A8A" w:rsidRPr="006B74E1" w:rsidRDefault="00C16FDB" w:rsidP="00974B16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6B74E1" w:rsidRPr="006B74E1">
            <w:t>&lt;</w:t>
          </w:r>
          <w:r w:rsidR="00974B16">
            <w:t>Název projektu</w:t>
          </w:r>
          <w:r w:rsidR="006B74E1" w:rsidRPr="006B74E1">
            <w:t>&gt;</w:t>
          </w:r>
          <w:r>
            <w:fldChar w:fldCharType="end"/>
          </w:r>
        </w:p>
      </w:tc>
      <w:tc>
        <w:tcPr>
          <w:tcW w:w="3179" w:type="dxa"/>
        </w:tcPr>
        <w:p w:rsidR="00195A8A" w:rsidRPr="006B74E1" w:rsidRDefault="00195A8A" w:rsidP="0042319C">
          <w:pPr>
            <w:tabs>
              <w:tab w:val="left" w:pos="1135"/>
            </w:tabs>
            <w:spacing w:after="0"/>
            <w:ind w:right="68"/>
          </w:pPr>
          <w:r w:rsidRPr="006B74E1">
            <w:t xml:space="preserve"> </w:t>
          </w:r>
        </w:p>
      </w:tc>
    </w:tr>
    <w:tr w:rsidR="00195A8A" w:rsidRPr="006B74E1" w:rsidTr="0042319C">
      <w:tc>
        <w:tcPr>
          <w:tcW w:w="6379" w:type="dxa"/>
        </w:tcPr>
        <w:p w:rsidR="00195A8A" w:rsidRPr="006B74E1" w:rsidRDefault="00665784" w:rsidP="0042319C">
          <w:pPr>
            <w:spacing w:after="0"/>
          </w:pPr>
          <w:r>
            <w:t>Plán projektu</w:t>
          </w:r>
        </w:p>
      </w:tc>
      <w:tc>
        <w:tcPr>
          <w:tcW w:w="3179" w:type="dxa"/>
        </w:tcPr>
        <w:p w:rsidR="00195A8A" w:rsidRPr="006B74E1" w:rsidRDefault="00195A8A" w:rsidP="0042319C">
          <w:pPr>
            <w:spacing w:after="0"/>
          </w:pPr>
          <w:r w:rsidRPr="006B74E1">
            <w:t xml:space="preserve">  Datum:  &lt;dd/mm/rrrr&gt;</w:t>
          </w:r>
        </w:p>
      </w:tc>
    </w:tr>
  </w:tbl>
  <w:p w:rsidR="00195A8A" w:rsidRDefault="00195A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16" w:rsidRDefault="00197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E335AB"/>
    <w:multiLevelType w:val="hybridMultilevel"/>
    <w:tmpl w:val="CA743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BA5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821999"/>
    <w:multiLevelType w:val="multilevel"/>
    <w:tmpl w:val="53B6D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84998"/>
    <w:multiLevelType w:val="multilevel"/>
    <w:tmpl w:val="0C9872B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ECA7869"/>
    <w:multiLevelType w:val="hybridMultilevel"/>
    <w:tmpl w:val="F01AA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BA5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7"/>
  </w:num>
  <w:num w:numId="5">
    <w:abstractNumId w:val="35"/>
  </w:num>
  <w:num w:numId="6">
    <w:abstractNumId w:val="24"/>
  </w:num>
  <w:num w:numId="7">
    <w:abstractNumId w:val="23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4"/>
  </w:num>
  <w:num w:numId="11">
    <w:abstractNumId w:val="5"/>
  </w:num>
  <w:num w:numId="12">
    <w:abstractNumId w:val="18"/>
  </w:num>
  <w:num w:numId="13">
    <w:abstractNumId w:val="16"/>
  </w:num>
  <w:num w:numId="14">
    <w:abstractNumId w:val="33"/>
  </w:num>
  <w:num w:numId="15">
    <w:abstractNumId w:val="15"/>
  </w:num>
  <w:num w:numId="16">
    <w:abstractNumId w:val="8"/>
  </w:num>
  <w:num w:numId="17">
    <w:abstractNumId w:val="32"/>
  </w:num>
  <w:num w:numId="18">
    <w:abstractNumId w:val="22"/>
  </w:num>
  <w:num w:numId="19">
    <w:abstractNumId w:val="9"/>
  </w:num>
  <w:num w:numId="20">
    <w:abstractNumId w:val="21"/>
  </w:num>
  <w:num w:numId="21">
    <w:abstractNumId w:val="13"/>
  </w:num>
  <w:num w:numId="22">
    <w:abstractNumId w:val="30"/>
  </w:num>
  <w:num w:numId="23">
    <w:abstractNumId w:val="12"/>
  </w:num>
  <w:num w:numId="24">
    <w:abstractNumId w:val="11"/>
  </w:num>
  <w:num w:numId="25">
    <w:abstractNumId w:val="10"/>
  </w:num>
  <w:num w:numId="26">
    <w:abstractNumId w:val="26"/>
  </w:num>
  <w:num w:numId="27">
    <w:abstractNumId w:val="27"/>
  </w:num>
  <w:num w:numId="28">
    <w:abstractNumId w:val="36"/>
  </w:num>
  <w:num w:numId="29">
    <w:abstractNumId w:val="19"/>
  </w:num>
  <w:num w:numId="30">
    <w:abstractNumId w:val="28"/>
  </w:num>
  <w:num w:numId="31">
    <w:abstractNumId w:val="29"/>
  </w:num>
  <w:num w:numId="32">
    <w:abstractNumId w:val="25"/>
  </w:num>
  <w:num w:numId="33">
    <w:abstractNumId w:val="6"/>
  </w:num>
  <w:num w:numId="34">
    <w:abstractNumId w:val="20"/>
  </w:num>
  <w:num w:numId="35">
    <w:abstractNumId w:val="3"/>
  </w:num>
  <w:num w:numId="36">
    <w:abstractNumId w:val="7"/>
  </w:num>
  <w:num w:numId="37">
    <w:abstractNumId w:val="3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E4B"/>
    <w:rsid w:val="00010A7B"/>
    <w:rsid w:val="000216BC"/>
    <w:rsid w:val="000447F4"/>
    <w:rsid w:val="000501AB"/>
    <w:rsid w:val="0005100F"/>
    <w:rsid w:val="00053B66"/>
    <w:rsid w:val="00073DD4"/>
    <w:rsid w:val="000D639E"/>
    <w:rsid w:val="000E4DF8"/>
    <w:rsid w:val="00121389"/>
    <w:rsid w:val="001478A9"/>
    <w:rsid w:val="001520B9"/>
    <w:rsid w:val="0017551A"/>
    <w:rsid w:val="00191129"/>
    <w:rsid w:val="0019590E"/>
    <w:rsid w:val="00195A8A"/>
    <w:rsid w:val="00197816"/>
    <w:rsid w:val="001A15B5"/>
    <w:rsid w:val="001B0392"/>
    <w:rsid w:val="001D1BF9"/>
    <w:rsid w:val="001E1826"/>
    <w:rsid w:val="001E4262"/>
    <w:rsid w:val="001F49FF"/>
    <w:rsid w:val="001F5730"/>
    <w:rsid w:val="001F7CF2"/>
    <w:rsid w:val="00210C20"/>
    <w:rsid w:val="00237882"/>
    <w:rsid w:val="00241192"/>
    <w:rsid w:val="00273B44"/>
    <w:rsid w:val="00284052"/>
    <w:rsid w:val="002B4085"/>
    <w:rsid w:val="002B597D"/>
    <w:rsid w:val="002D3326"/>
    <w:rsid w:val="002E22D3"/>
    <w:rsid w:val="002F4E95"/>
    <w:rsid w:val="0036030E"/>
    <w:rsid w:val="0036740D"/>
    <w:rsid w:val="00375A4A"/>
    <w:rsid w:val="00383F4D"/>
    <w:rsid w:val="003C2C59"/>
    <w:rsid w:val="003F1E64"/>
    <w:rsid w:val="0041415B"/>
    <w:rsid w:val="0042319C"/>
    <w:rsid w:val="00424235"/>
    <w:rsid w:val="00455C4A"/>
    <w:rsid w:val="00481AFE"/>
    <w:rsid w:val="0049674C"/>
    <w:rsid w:val="004A12DB"/>
    <w:rsid w:val="004B336E"/>
    <w:rsid w:val="004D2717"/>
    <w:rsid w:val="0052614A"/>
    <w:rsid w:val="00556F23"/>
    <w:rsid w:val="00580142"/>
    <w:rsid w:val="0058595B"/>
    <w:rsid w:val="00586101"/>
    <w:rsid w:val="005A1962"/>
    <w:rsid w:val="005B68FA"/>
    <w:rsid w:val="005D056E"/>
    <w:rsid w:val="005F420B"/>
    <w:rsid w:val="00612585"/>
    <w:rsid w:val="00645F41"/>
    <w:rsid w:val="00654426"/>
    <w:rsid w:val="00665784"/>
    <w:rsid w:val="00684BBC"/>
    <w:rsid w:val="00685AA7"/>
    <w:rsid w:val="0069737B"/>
    <w:rsid w:val="006B6195"/>
    <w:rsid w:val="006B74E1"/>
    <w:rsid w:val="006C2028"/>
    <w:rsid w:val="006D2327"/>
    <w:rsid w:val="006D5818"/>
    <w:rsid w:val="006E5B33"/>
    <w:rsid w:val="006F1019"/>
    <w:rsid w:val="00705836"/>
    <w:rsid w:val="00735295"/>
    <w:rsid w:val="00773EE0"/>
    <w:rsid w:val="00776759"/>
    <w:rsid w:val="007C5684"/>
    <w:rsid w:val="007D1F7C"/>
    <w:rsid w:val="007F7A8D"/>
    <w:rsid w:val="00816C1B"/>
    <w:rsid w:val="00843802"/>
    <w:rsid w:val="00871C58"/>
    <w:rsid w:val="00895D40"/>
    <w:rsid w:val="008A0DF4"/>
    <w:rsid w:val="008A315D"/>
    <w:rsid w:val="008A70AC"/>
    <w:rsid w:val="008F455F"/>
    <w:rsid w:val="009176D5"/>
    <w:rsid w:val="009347AC"/>
    <w:rsid w:val="009431CF"/>
    <w:rsid w:val="0097090C"/>
    <w:rsid w:val="00974B16"/>
    <w:rsid w:val="00994682"/>
    <w:rsid w:val="009973BA"/>
    <w:rsid w:val="009D239B"/>
    <w:rsid w:val="009E2207"/>
    <w:rsid w:val="009E5D57"/>
    <w:rsid w:val="00A02A17"/>
    <w:rsid w:val="00A049B5"/>
    <w:rsid w:val="00A5780B"/>
    <w:rsid w:val="00A8596E"/>
    <w:rsid w:val="00A97B06"/>
    <w:rsid w:val="00AA27F1"/>
    <w:rsid w:val="00AA4D39"/>
    <w:rsid w:val="00AA7FF7"/>
    <w:rsid w:val="00AE122B"/>
    <w:rsid w:val="00AE4979"/>
    <w:rsid w:val="00B1023B"/>
    <w:rsid w:val="00B22548"/>
    <w:rsid w:val="00B66C50"/>
    <w:rsid w:val="00B71584"/>
    <w:rsid w:val="00B7638B"/>
    <w:rsid w:val="00B847E7"/>
    <w:rsid w:val="00B85AA3"/>
    <w:rsid w:val="00BA183C"/>
    <w:rsid w:val="00BF5DC2"/>
    <w:rsid w:val="00C16FDB"/>
    <w:rsid w:val="00C40E4B"/>
    <w:rsid w:val="00C464B8"/>
    <w:rsid w:val="00C47A9F"/>
    <w:rsid w:val="00C63439"/>
    <w:rsid w:val="00C65385"/>
    <w:rsid w:val="00C91F01"/>
    <w:rsid w:val="00CD451E"/>
    <w:rsid w:val="00CE3815"/>
    <w:rsid w:val="00D80CB2"/>
    <w:rsid w:val="00DA550E"/>
    <w:rsid w:val="00DD078E"/>
    <w:rsid w:val="00DD7D79"/>
    <w:rsid w:val="00DE4ED2"/>
    <w:rsid w:val="00DE4F61"/>
    <w:rsid w:val="00E16365"/>
    <w:rsid w:val="00E352B6"/>
    <w:rsid w:val="00E66BBC"/>
    <w:rsid w:val="00E708B9"/>
    <w:rsid w:val="00E761BE"/>
    <w:rsid w:val="00EA2A59"/>
    <w:rsid w:val="00EB5735"/>
    <w:rsid w:val="00EC21F5"/>
    <w:rsid w:val="00EC220F"/>
    <w:rsid w:val="00EC5112"/>
    <w:rsid w:val="00EC679C"/>
    <w:rsid w:val="00EF71A8"/>
    <w:rsid w:val="00F0167D"/>
    <w:rsid w:val="00F45709"/>
    <w:rsid w:val="00F709EF"/>
    <w:rsid w:val="00F7795D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22FCF3-1D1A-4856-BDF4-C46B9807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aliases w:val="Tabulka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aliases w:val="Tabulka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table" w:customStyle="1" w:styleId="Svtlstnovn2">
    <w:name w:val="Světlé stínování2"/>
    <w:basedOn w:val="Normlntabulka"/>
    <w:uiPriority w:val="60"/>
    <w:rsid w:val="00B7638B"/>
    <w:rPr>
      <w:rFonts w:ascii="Calibri" w:hAnsi="Calibri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stnovn">
    <w:name w:val="Light Shading"/>
    <w:basedOn w:val="Normlntabulka"/>
    <w:uiPriority w:val="60"/>
    <w:rsid w:val="00B763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rojektovy_plan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DF77-858A-41B2-9694-3262CBE7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Projektovy_plan_sablona</Template>
  <TotalTime>8</TotalTime>
  <Pages>4</Pages>
  <Words>443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8</cp:revision>
  <cp:lastPrinted>2001-03-15T12:26:00Z</cp:lastPrinted>
  <dcterms:created xsi:type="dcterms:W3CDTF">2011-06-20T09:45:00Z</dcterms:created>
  <dcterms:modified xsi:type="dcterms:W3CDTF">2017-04-11T07:38:00Z</dcterms:modified>
</cp:coreProperties>
</file>