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1F4713" w:rsidRDefault="00514CAB" w:rsidP="00383F4D">
      <w:pPr>
        <w:pStyle w:val="Nzev"/>
        <w:jc w:val="center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C523C1" w:rsidRPr="001F4713">
        <w:t>&lt;Název projektu&gt;</w:t>
      </w:r>
      <w:r>
        <w:fldChar w:fldCharType="end"/>
      </w:r>
    </w:p>
    <w:p w:rsidR="00685AA7" w:rsidRPr="001F4713" w:rsidRDefault="00D37630" w:rsidP="00383F4D">
      <w:pPr>
        <w:pStyle w:val="Nzev"/>
        <w:jc w:val="center"/>
      </w:pPr>
      <w:r>
        <w:t>Konfigurační plán</w:t>
      </w:r>
    </w:p>
    <w:p w:rsidR="00685AA7" w:rsidRPr="001F4713" w:rsidRDefault="00994682" w:rsidP="00EC220F">
      <w:pPr>
        <w:pStyle w:val="Nadpis1"/>
      </w:pPr>
      <w:bookmarkStart w:id="0" w:name="_Toc436203377"/>
      <w:bookmarkStart w:id="1" w:name="_Toc452813577"/>
      <w:r w:rsidRPr="001F4713">
        <w:t>Úvod</w:t>
      </w:r>
    </w:p>
    <w:p w:rsidR="00383F4D" w:rsidRPr="001F4713" w:rsidRDefault="00383F4D" w:rsidP="00EC220F">
      <w:pPr>
        <w:pStyle w:val="Nadpis2"/>
      </w:pPr>
      <w:r w:rsidRPr="001F4713">
        <w:t>Účel</w:t>
      </w:r>
    </w:p>
    <w:p w:rsidR="001E1826" w:rsidRPr="001F4713" w:rsidRDefault="001E1826" w:rsidP="001E1826">
      <w:r w:rsidRPr="001F4713">
        <w:rPr>
          <w:rFonts w:ascii="Times" w:hAnsi="Times"/>
          <w:i/>
          <w:color w:val="0000FF"/>
        </w:rPr>
        <w:t>[Jaký je účel tohoto doku</w:t>
      </w:r>
      <w:r w:rsidR="00871C58" w:rsidRPr="001F4713">
        <w:rPr>
          <w:rFonts w:ascii="Times" w:hAnsi="Times"/>
          <w:i/>
          <w:color w:val="0000FF"/>
        </w:rPr>
        <w:t>m</w:t>
      </w:r>
      <w:r w:rsidRPr="001F4713">
        <w:rPr>
          <w:rFonts w:ascii="Times" w:hAnsi="Times"/>
          <w:i/>
          <w:color w:val="0000FF"/>
        </w:rPr>
        <w:t>entu?]</w:t>
      </w:r>
    </w:p>
    <w:p w:rsidR="00383F4D" w:rsidRPr="001F4713" w:rsidRDefault="00383F4D" w:rsidP="00EC220F">
      <w:pPr>
        <w:pStyle w:val="Nadpis2"/>
      </w:pPr>
      <w:r w:rsidRPr="001F4713">
        <w:t>Rozsah</w:t>
      </w:r>
    </w:p>
    <w:p w:rsidR="00210C20" w:rsidRPr="001F4713" w:rsidRDefault="00210C20" w:rsidP="00210C20">
      <w:r w:rsidRPr="001F4713">
        <w:rPr>
          <w:rFonts w:ascii="Times" w:hAnsi="Times"/>
          <w:i/>
          <w:color w:val="0000FF"/>
        </w:rPr>
        <w:t>[Jaký je rozsah tohoto dokumentu?</w:t>
      </w:r>
      <w:r w:rsidR="00DD078E" w:rsidRPr="001F4713">
        <w:rPr>
          <w:rFonts w:ascii="Times" w:hAnsi="Times"/>
          <w:i/>
          <w:color w:val="0000FF"/>
        </w:rPr>
        <w:t xml:space="preserve"> Je možné z něj vycházet pouze v rámci tohoto projektu</w:t>
      </w:r>
      <w:r w:rsidRPr="001F4713">
        <w:rPr>
          <w:rFonts w:ascii="Times" w:hAnsi="Times"/>
          <w:i/>
          <w:color w:val="0000FF"/>
        </w:rPr>
        <w:t>?]</w:t>
      </w:r>
    </w:p>
    <w:p w:rsidR="00383F4D" w:rsidRPr="001F4713" w:rsidRDefault="00383F4D" w:rsidP="00EC220F">
      <w:pPr>
        <w:pStyle w:val="Nadpis2"/>
      </w:pPr>
      <w:r w:rsidRPr="001F4713">
        <w:t>Definice a zkratky</w:t>
      </w:r>
    </w:p>
    <w:p w:rsidR="00DD078E" w:rsidRPr="001F4713" w:rsidRDefault="00DD078E" w:rsidP="00DD078E">
      <w:r w:rsidRPr="001F4713">
        <w:rPr>
          <w:rFonts w:ascii="Times" w:hAnsi="Times"/>
          <w:i/>
          <w:color w:val="0000FF"/>
        </w:rPr>
        <w:t>[Existují nějaké pojmy a zkratky, které by měly být pro srozumitelnost tohoto dokumentu vysvětleny?]</w:t>
      </w:r>
    </w:p>
    <w:p w:rsidR="00383F4D" w:rsidRPr="001F4713" w:rsidRDefault="00383F4D" w:rsidP="00EC220F">
      <w:pPr>
        <w:pStyle w:val="Nadpis2"/>
      </w:pPr>
      <w:r w:rsidRPr="001F4713">
        <w:t>Odkazy</w:t>
      </w:r>
    </w:p>
    <w:p w:rsidR="00DD078E" w:rsidRPr="001F4713" w:rsidRDefault="00DD078E" w:rsidP="00DD078E">
      <w:r w:rsidRPr="001F4713">
        <w:rPr>
          <w:rFonts w:ascii="Times" w:hAnsi="Times"/>
          <w:i/>
          <w:color w:val="0000FF"/>
        </w:rPr>
        <w:t>[Vychází tento dokument z nějakých jiných výstupů, popř. odkazuje na nějaké další dokumenty?]</w:t>
      </w:r>
    </w:p>
    <w:p w:rsidR="00DD078E" w:rsidRPr="001F4713" w:rsidRDefault="007C5684" w:rsidP="00DD078E">
      <w:pPr>
        <w:pStyle w:val="Nadpis2"/>
      </w:pPr>
      <w:r w:rsidRPr="001F4713">
        <w:t>Historie verzí</w:t>
      </w:r>
    </w:p>
    <w:p w:rsidR="00481AFE" w:rsidRPr="001F4713" w:rsidRDefault="00481AFE" w:rsidP="00481AFE">
      <w:r w:rsidRPr="001F4713">
        <w:rPr>
          <w:rFonts w:ascii="Times" w:hAnsi="Times"/>
          <w:i/>
          <w:color w:val="0000FF"/>
        </w:rPr>
        <w:t>[Kdo, kdy a jak tento dokument upravoval?]</w:t>
      </w:r>
    </w:p>
    <w:tbl>
      <w:tblPr>
        <w:tblStyle w:val="Svtlstnovn1"/>
        <w:tblW w:w="9890" w:type="dxa"/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1F4713" w:rsidTr="00CD4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1F4713" w:rsidRDefault="00CD451E" w:rsidP="005531B7">
            <w:pPr>
              <w:rPr>
                <w:b w:val="0"/>
              </w:rPr>
            </w:pPr>
            <w:r w:rsidRPr="001F4713">
              <w:t>Datum</w:t>
            </w:r>
          </w:p>
        </w:tc>
        <w:tc>
          <w:tcPr>
            <w:tcW w:w="851" w:type="dxa"/>
          </w:tcPr>
          <w:p w:rsidR="00CD451E" w:rsidRPr="001F4713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4713">
              <w:t xml:space="preserve">Verze </w:t>
            </w: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4713">
              <w:t>Popis</w:t>
            </w: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4713">
              <w:t>Autor</w:t>
            </w:r>
          </w:p>
        </w:tc>
      </w:tr>
      <w:tr w:rsidR="00CD451E" w:rsidRPr="001F4713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451E" w:rsidRPr="001F4713" w:rsidTr="00CD4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51E" w:rsidRPr="001F4713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66C50" w:rsidRPr="001F4713" w:rsidRDefault="00B66C50" w:rsidP="00CD451E"/>
    <w:p w:rsidR="00F657CF" w:rsidRPr="001F4713" w:rsidRDefault="00F657CF" w:rsidP="00CF26C6">
      <w:pPr>
        <w:pStyle w:val="Nadpis1"/>
      </w:pPr>
      <w:r w:rsidRPr="001F4713">
        <w:t>Nástroje pro podporu řízení konfigurací</w:t>
      </w:r>
    </w:p>
    <w:p w:rsidR="00755563" w:rsidRPr="00996842" w:rsidRDefault="00996842" w:rsidP="00F862A9">
      <w:pPr>
        <w:pStyle w:val="InfoBlue"/>
      </w:pPr>
      <w:r>
        <w:rPr>
          <w:lang w:val="en-US"/>
        </w:rPr>
        <w:t>[</w:t>
      </w:r>
      <w:r w:rsidR="00755563" w:rsidRPr="00996842">
        <w:t>Bude používán speciální ná</w:t>
      </w:r>
      <w:r w:rsidR="001F4713" w:rsidRPr="00996842">
        <w:t>stroj pro uložení, verzování a řízení změn jednotlivýc</w:t>
      </w:r>
      <w:r w:rsidR="00671DEC">
        <w:t xml:space="preserve">h pracovních produktů? </w:t>
      </w:r>
      <w:r w:rsidR="00755563" w:rsidRPr="00996842">
        <w:t>Pokud ne, kde budou pracovní produkty uchovávány a jaká bude adres</w:t>
      </w:r>
      <w:r>
        <w:t>ářová struktura tohoto úložiště</w:t>
      </w:r>
      <w:r w:rsidR="007F3C5B">
        <w:t>?</w:t>
      </w:r>
      <w:r>
        <w:t>]</w:t>
      </w:r>
      <w:r w:rsidR="00755563" w:rsidRPr="00996842">
        <w:t xml:space="preserve"> </w:t>
      </w:r>
    </w:p>
    <w:p w:rsidR="00CF26C6" w:rsidRDefault="00F657CF" w:rsidP="00755563">
      <w:pPr>
        <w:pStyle w:val="Nadpis1"/>
      </w:pPr>
      <w:r w:rsidRPr="001F4713">
        <w:t>Základní pravidla a procedury</w:t>
      </w:r>
    </w:p>
    <w:p w:rsidR="006C414A" w:rsidRDefault="006C414A" w:rsidP="000C1260">
      <w:pPr>
        <w:pStyle w:val="Nadpis2"/>
      </w:pPr>
      <w:r>
        <w:t>pracovní produkty (prvky konfigurace)</w:t>
      </w:r>
    </w:p>
    <w:p w:rsidR="006C414A" w:rsidRDefault="00996842" w:rsidP="00F862A9">
      <w:pPr>
        <w:pStyle w:val="InfoBlue"/>
      </w:pPr>
      <w:r w:rsidRPr="00F862A9">
        <w:t>[</w:t>
      </w:r>
      <w:r w:rsidR="006C414A" w:rsidRPr="00F862A9">
        <w:t>Jaké pracovní produkty budou v průběhu projektu vytvářeny</w:t>
      </w:r>
      <w:r w:rsidR="00A51D41" w:rsidRPr="00F862A9">
        <w:t xml:space="preserve">? </w:t>
      </w:r>
      <w:r w:rsidR="006C414A" w:rsidRPr="00F862A9">
        <w:t>Měly by vycházet z nějakých šablon? Pokud ano, je možné tyto šablony upravovat? Kde jsou tyto šablony k</w:t>
      </w:r>
      <w:r w:rsidRPr="00F862A9">
        <w:t> dispozici?]</w:t>
      </w:r>
    </w:p>
    <w:p w:rsidR="003347F2" w:rsidRPr="003347F2" w:rsidRDefault="003347F2" w:rsidP="003347F2">
      <w:pPr>
        <w:pStyle w:val="Zkladntext"/>
      </w:pPr>
      <w:bookmarkStart w:id="2" w:name="_GoBack"/>
      <w:bookmarkEnd w:id="2"/>
    </w:p>
    <w:p w:rsidR="000C1260" w:rsidRDefault="000C1260" w:rsidP="000C1260">
      <w:pPr>
        <w:pStyle w:val="Nadpis2"/>
      </w:pPr>
      <w:r>
        <w:lastRenderedPageBreak/>
        <w:t>jmenné konvence</w:t>
      </w:r>
    </w:p>
    <w:p w:rsidR="006C414A" w:rsidRPr="00144579" w:rsidRDefault="00144579" w:rsidP="00F862A9">
      <w:pPr>
        <w:pStyle w:val="InfoBlue"/>
        <w:rPr>
          <w:lang w:val="en-US"/>
        </w:rPr>
      </w:pPr>
      <w:r>
        <w:t>[</w:t>
      </w:r>
      <w:r w:rsidR="006C414A" w:rsidRPr="00996842">
        <w:t>Je nutné dodržovat př</w:t>
      </w:r>
      <w:r w:rsidR="00B82057" w:rsidRPr="00996842">
        <w:t xml:space="preserve">i vytváření pracovních produktů, popř. nových adresářů v úložišti, </w:t>
      </w:r>
      <w:r w:rsidR="006C414A" w:rsidRPr="00996842">
        <w:t>nějaké jmenné konvence?</w:t>
      </w:r>
      <w:r w:rsidR="00B82057" w:rsidRPr="00996842">
        <w:t>(</w:t>
      </w:r>
      <w:r w:rsidR="006C414A" w:rsidRPr="00996842">
        <w:t>Např. Nazev</w:t>
      </w:r>
      <w:r w:rsidR="00B82057" w:rsidRPr="00996842">
        <w:t>_projetu_nazev_pracovniho_produktu_verze. )</w:t>
      </w:r>
      <w:r>
        <w:rPr>
          <w:lang w:val="en-US"/>
        </w:rPr>
        <w:t>]</w:t>
      </w:r>
    </w:p>
    <w:p w:rsidR="000C1260" w:rsidRDefault="000C1260" w:rsidP="000C1260">
      <w:pPr>
        <w:pStyle w:val="Nadpis2"/>
      </w:pPr>
      <w:r>
        <w:t>Změny pracovních produktů</w:t>
      </w:r>
    </w:p>
    <w:p w:rsidR="000C1260" w:rsidRDefault="00144579" w:rsidP="00F862A9">
      <w:pPr>
        <w:pStyle w:val="InfoBlue"/>
      </w:pPr>
      <w:r>
        <w:t>[</w:t>
      </w:r>
      <w:r w:rsidR="00B82057" w:rsidRPr="00996842">
        <w:t>Bude definován specif</w:t>
      </w:r>
      <w:r w:rsidR="000C1260" w:rsidRPr="00996842">
        <w:t>ický pos</w:t>
      </w:r>
      <w:r w:rsidR="00B82057" w:rsidRPr="00996842">
        <w:t>t</w:t>
      </w:r>
      <w:r w:rsidR="000C1260" w:rsidRPr="00996842">
        <w:t xml:space="preserve">up, podle kterého bude probíhat zadávání a řízení změn pracovních produktů? </w:t>
      </w:r>
      <w:r w:rsidR="00B82057" w:rsidRPr="00996842">
        <w:t>Je nutné, aby byly změny vždy schváleny nějakou odpověd</w:t>
      </w:r>
      <w:r>
        <w:t>n</w:t>
      </w:r>
      <w:r w:rsidR="00B82057" w:rsidRPr="00996842">
        <w:t>ou osobou?...</w:t>
      </w:r>
      <w:r>
        <w:t>]</w:t>
      </w:r>
    </w:p>
    <w:bookmarkEnd w:id="0"/>
    <w:bookmarkEnd w:id="1"/>
    <w:p w:rsidR="00F657CF" w:rsidRDefault="00C11849" w:rsidP="00F657CF">
      <w:pPr>
        <w:pStyle w:val="Nadpis1"/>
      </w:pPr>
      <w:r>
        <w:t>S</w:t>
      </w:r>
      <w:r w:rsidR="00F657CF" w:rsidRPr="001F4713">
        <w:t xml:space="preserve">trategie sestavení </w:t>
      </w:r>
    </w:p>
    <w:p w:rsidR="000C1260" w:rsidRPr="00996842" w:rsidRDefault="00144579" w:rsidP="00F862A9">
      <w:pPr>
        <w:pStyle w:val="InfoBlue"/>
      </w:pPr>
      <w:r>
        <w:t>[</w:t>
      </w:r>
      <w:r w:rsidR="000C1260" w:rsidRPr="00996842">
        <w:t>Jakým způsobem budou sestavovány jednotlivé verze (přírůstky, buildy) vyvíjeného softwarového systému</w:t>
      </w:r>
      <w:r w:rsidR="00B82057" w:rsidRPr="00996842">
        <w:t xml:space="preserve"> (např. výběr z úložiště verzí, balení aplikace atd.)</w:t>
      </w:r>
      <w:r w:rsidR="000C1260" w:rsidRPr="00996842">
        <w:t>? Jakým způsobem bude probíhat jejich testování a kontrola konzistence</w:t>
      </w:r>
      <w:r w:rsidR="00B82057" w:rsidRPr="00996842">
        <w:t>?</w:t>
      </w:r>
      <w:r w:rsidR="003E257A" w:rsidRPr="00996842">
        <w:t xml:space="preserve"> Jakým způsobem budou probíhat jednotlivé varianty sestavení (soukromé, integrační, release)?</w:t>
      </w:r>
      <w:r>
        <w:t>]</w:t>
      </w:r>
    </w:p>
    <w:p w:rsidR="00D84B4E" w:rsidRDefault="00F657CF" w:rsidP="00996842">
      <w:pPr>
        <w:pStyle w:val="Nadpis1"/>
      </w:pPr>
      <w:r w:rsidRPr="001F4713">
        <w:t>Strategie nasazení IS/ICT do provozu</w:t>
      </w:r>
    </w:p>
    <w:p w:rsidR="00996842" w:rsidRPr="00996842" w:rsidRDefault="00144579" w:rsidP="00F862A9">
      <w:pPr>
        <w:pStyle w:val="InfoBlue"/>
      </w:pPr>
      <w:r>
        <w:t>[</w:t>
      </w:r>
      <w:r w:rsidR="00996842" w:rsidRPr="00996842">
        <w:t xml:space="preserve">Jakým způsobem budou jednotlivé verze (přírůstky, buildy) uvedeny do používání? Jak bude IS/ICT instalován k zákazníkovi? Bude po instalaci nutná jeho konfigurace? Jak a kdy bude aplikace aktivována? Jakým způsobem bude probíhat jeho </w:t>
      </w:r>
      <w:r w:rsidR="0086679F">
        <w:t>aktualizace?</w:t>
      </w:r>
      <w:r>
        <w:t>]</w:t>
      </w:r>
    </w:p>
    <w:sectPr w:rsidR="00996842" w:rsidRPr="00996842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AB" w:rsidRDefault="00514CAB">
      <w:pPr>
        <w:spacing w:line="240" w:lineRule="auto"/>
      </w:pPr>
      <w:r>
        <w:separator/>
      </w:r>
    </w:p>
  </w:endnote>
  <w:endnote w:type="continuationSeparator" w:id="0">
    <w:p w:rsidR="00514CAB" w:rsidRDefault="00514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1495"/>
    </w:tblGrid>
    <w:tr w:rsidR="00685AA7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Default="001478A9" w:rsidP="00C523C1">
          <w:pPr>
            <w:ind w:right="360"/>
          </w:pPr>
          <w:r>
            <w:sym w:font="Symbol" w:char="F0D3"/>
          </w:r>
          <w:r w:rsidR="00514CAB">
            <w:fldChar w:fldCharType="begin"/>
          </w:r>
          <w:r w:rsidR="00514CAB">
            <w:instrText xml:space="preserve"> DOCPROPERTY "Company"  \* MERGEFORMAT </w:instrText>
          </w:r>
          <w:r w:rsidR="00514CAB">
            <w:fldChar w:fldCharType="separate"/>
          </w:r>
          <w:r w:rsidR="00C523C1">
            <w:t>&lt;Název týmu/organizace&gt;</w:t>
          </w:r>
          <w:r w:rsidR="00514CAB">
            <w:fldChar w:fldCharType="end"/>
          </w:r>
          <w:r>
            <w:t>,</w:t>
          </w:r>
          <w:r w:rsidR="00514CAB">
            <w:fldChar w:fldCharType="begin"/>
          </w:r>
          <w:r w:rsidR="00514CAB">
            <w:instrText xml:space="preserve"> DATE \@ "yyyy" </w:instrText>
          </w:r>
          <w:r w:rsidR="00514CAB">
            <w:fldChar w:fldCharType="separate"/>
          </w:r>
          <w:r w:rsidR="008E33BC">
            <w:rPr>
              <w:noProof/>
            </w:rPr>
            <w:t>2017</w:t>
          </w:r>
          <w:r w:rsidR="00514CAB">
            <w:rPr>
              <w:noProof/>
            </w:rPr>
            <w:fldChar w:fldCharType="end"/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Default="00514CAB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E33BC" w:rsidRPr="008E33BC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AB" w:rsidRDefault="00514CAB">
      <w:pPr>
        <w:spacing w:line="240" w:lineRule="auto"/>
      </w:pPr>
      <w:r>
        <w:separator/>
      </w:r>
    </w:p>
  </w:footnote>
  <w:footnote w:type="continuationSeparator" w:id="0">
    <w:p w:rsidR="00514CAB" w:rsidRDefault="00514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Tr="0042319C">
      <w:tc>
        <w:tcPr>
          <w:tcW w:w="6379" w:type="dxa"/>
        </w:tcPr>
        <w:p w:rsidR="00685AA7" w:rsidRDefault="00514CAB" w:rsidP="00C523C1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C523C1">
            <w:t>&lt;Název projektu&gt;</w:t>
          </w:r>
          <w:r>
            <w:fldChar w:fldCharType="end"/>
          </w:r>
        </w:p>
      </w:tc>
      <w:tc>
        <w:tcPr>
          <w:tcW w:w="3179" w:type="dxa"/>
        </w:tcPr>
        <w:p w:rsidR="00685AA7" w:rsidRDefault="00685AA7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685AA7" w:rsidTr="0042319C">
      <w:tc>
        <w:tcPr>
          <w:tcW w:w="6379" w:type="dxa"/>
        </w:tcPr>
        <w:p w:rsidR="00D37630" w:rsidRDefault="00D37630" w:rsidP="0042319C">
          <w:pPr>
            <w:spacing w:after="0"/>
          </w:pPr>
          <w:r>
            <w:t>Konfigurační plán</w:t>
          </w:r>
        </w:p>
      </w:tc>
      <w:tc>
        <w:tcPr>
          <w:tcW w:w="3179" w:type="dxa"/>
        </w:tcPr>
        <w:p w:rsidR="00685AA7" w:rsidRDefault="00685AA7" w:rsidP="0042319C">
          <w:pPr>
            <w:spacing w:after="0"/>
          </w:pPr>
          <w:r>
            <w:t xml:space="preserve">  </w:t>
          </w:r>
          <w:r w:rsidR="00994682">
            <w:t>Datum</w:t>
          </w:r>
          <w:r w:rsidR="00383F4D">
            <w:t>:  &lt;dd/mm/rrrr</w:t>
          </w:r>
          <w:r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087"/>
    <w:rsid w:val="000216BC"/>
    <w:rsid w:val="000501AB"/>
    <w:rsid w:val="00073BEE"/>
    <w:rsid w:val="000C1260"/>
    <w:rsid w:val="000D639E"/>
    <w:rsid w:val="000E4DF8"/>
    <w:rsid w:val="00121389"/>
    <w:rsid w:val="00144579"/>
    <w:rsid w:val="001478A9"/>
    <w:rsid w:val="001520B9"/>
    <w:rsid w:val="0019590E"/>
    <w:rsid w:val="001D1BF9"/>
    <w:rsid w:val="001E1826"/>
    <w:rsid w:val="001E4262"/>
    <w:rsid w:val="001F4713"/>
    <w:rsid w:val="001F5730"/>
    <w:rsid w:val="00210C20"/>
    <w:rsid w:val="00223CB6"/>
    <w:rsid w:val="00237882"/>
    <w:rsid w:val="00241192"/>
    <w:rsid w:val="00263E7A"/>
    <w:rsid w:val="002646EF"/>
    <w:rsid w:val="00271CE3"/>
    <w:rsid w:val="002B15D5"/>
    <w:rsid w:val="002B4085"/>
    <w:rsid w:val="002D7087"/>
    <w:rsid w:val="002E22D3"/>
    <w:rsid w:val="002F4E95"/>
    <w:rsid w:val="00302A49"/>
    <w:rsid w:val="003347F2"/>
    <w:rsid w:val="0034172F"/>
    <w:rsid w:val="00375A4A"/>
    <w:rsid w:val="00383F4D"/>
    <w:rsid w:val="003E257A"/>
    <w:rsid w:val="004218DF"/>
    <w:rsid w:val="0042319C"/>
    <w:rsid w:val="00455C4A"/>
    <w:rsid w:val="00481AFE"/>
    <w:rsid w:val="0049674C"/>
    <w:rsid w:val="004B336E"/>
    <w:rsid w:val="004C7E4A"/>
    <w:rsid w:val="004D5604"/>
    <w:rsid w:val="00514CAB"/>
    <w:rsid w:val="005249F6"/>
    <w:rsid w:val="0052614A"/>
    <w:rsid w:val="00586101"/>
    <w:rsid w:val="005A0BBA"/>
    <w:rsid w:val="005D056E"/>
    <w:rsid w:val="00613BBA"/>
    <w:rsid w:val="00671DEC"/>
    <w:rsid w:val="00685AA7"/>
    <w:rsid w:val="00696CD7"/>
    <w:rsid w:val="0069737B"/>
    <w:rsid w:val="006C414A"/>
    <w:rsid w:val="006C6B8B"/>
    <w:rsid w:val="00735295"/>
    <w:rsid w:val="00755563"/>
    <w:rsid w:val="00776759"/>
    <w:rsid w:val="007B53C6"/>
    <w:rsid w:val="007C5684"/>
    <w:rsid w:val="007F3C5B"/>
    <w:rsid w:val="007F7A8D"/>
    <w:rsid w:val="00816C1B"/>
    <w:rsid w:val="0086679F"/>
    <w:rsid w:val="00871C58"/>
    <w:rsid w:val="008A315D"/>
    <w:rsid w:val="008B2045"/>
    <w:rsid w:val="008E33BC"/>
    <w:rsid w:val="008F455F"/>
    <w:rsid w:val="009176D5"/>
    <w:rsid w:val="00950D28"/>
    <w:rsid w:val="0096708B"/>
    <w:rsid w:val="0097090C"/>
    <w:rsid w:val="00994682"/>
    <w:rsid w:val="00996842"/>
    <w:rsid w:val="009973BA"/>
    <w:rsid w:val="009D239B"/>
    <w:rsid w:val="00A51D41"/>
    <w:rsid w:val="00A60B14"/>
    <w:rsid w:val="00A8596E"/>
    <w:rsid w:val="00AA4D39"/>
    <w:rsid w:val="00AE4979"/>
    <w:rsid w:val="00B1023B"/>
    <w:rsid w:val="00B22548"/>
    <w:rsid w:val="00B66C50"/>
    <w:rsid w:val="00B82057"/>
    <w:rsid w:val="00B85AA3"/>
    <w:rsid w:val="00BB138D"/>
    <w:rsid w:val="00BD11C2"/>
    <w:rsid w:val="00BF5DC2"/>
    <w:rsid w:val="00C11849"/>
    <w:rsid w:val="00C523C1"/>
    <w:rsid w:val="00CD451E"/>
    <w:rsid w:val="00CE3815"/>
    <w:rsid w:val="00CF26C6"/>
    <w:rsid w:val="00D37630"/>
    <w:rsid w:val="00D61F24"/>
    <w:rsid w:val="00D80C7A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12851"/>
    <w:rsid w:val="00F657CF"/>
    <w:rsid w:val="00F862A9"/>
    <w:rsid w:val="00FB051F"/>
    <w:rsid w:val="00FC65DC"/>
    <w:rsid w:val="00FC742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5EB53"/>
  <w15:docId w15:val="{F27E71C6-EBE8-489D-8BAF-7E94E276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862A9"/>
    <w:pPr>
      <w:tabs>
        <w:tab w:val="left" w:pos="540"/>
        <w:tab w:val="left" w:pos="1260"/>
      </w:tabs>
      <w:spacing w:after="120"/>
      <w:jc w:val="both"/>
    </w:pPr>
    <w:rPr>
      <w:rFonts w:ascii="Times" w:eastAsia="Times New Roman" w:hAnsi="Times" w:cs="Times New Roman"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F862A9"/>
    <w:rPr>
      <w:rFonts w:ascii="Times" w:eastAsia="Times New Roman" w:hAnsi="Times" w:cs="Times New Roman"/>
      <w:color w:val="0000F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116-F4E9-455E-8250-96BF960E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40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25</cp:revision>
  <cp:lastPrinted>2001-03-15T12:26:00Z</cp:lastPrinted>
  <dcterms:created xsi:type="dcterms:W3CDTF">2011-06-14T09:57:00Z</dcterms:created>
  <dcterms:modified xsi:type="dcterms:W3CDTF">2017-04-11T07:57:00Z</dcterms:modified>
</cp:coreProperties>
</file>